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1E0" w:firstRow="1" w:lastRow="1" w:firstColumn="1" w:lastColumn="1" w:noHBand="0" w:noVBand="0"/>
      </w:tblPr>
      <w:tblGrid>
        <w:gridCol w:w="1868"/>
        <w:gridCol w:w="2939"/>
        <w:gridCol w:w="1750"/>
        <w:gridCol w:w="196"/>
        <w:gridCol w:w="3208"/>
      </w:tblGrid>
      <w:tr w:rsidR="00D05367" w:rsidRPr="000C01F0" w14:paraId="4A1BF707" w14:textId="77777777" w:rsidTr="004E57B1">
        <w:trPr>
          <w:trHeight w:val="288"/>
        </w:trPr>
        <w:tc>
          <w:tcPr>
            <w:tcW w:w="186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EFCCF65" w14:textId="77777777" w:rsidR="00D05367" w:rsidRPr="005641C1" w:rsidRDefault="004657A7" w:rsidP="004657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1C1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939" w:type="dxa"/>
            <w:tcBorders>
              <w:left w:val="nil"/>
              <w:right w:val="nil"/>
            </w:tcBorders>
            <w:vAlign w:val="center"/>
          </w:tcPr>
          <w:p w14:paraId="13ACFF5B" w14:textId="77777777" w:rsidR="00D05367" w:rsidRPr="005641C1" w:rsidRDefault="00D05367" w:rsidP="00D05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nil"/>
              <w:right w:val="nil"/>
            </w:tcBorders>
            <w:vAlign w:val="center"/>
          </w:tcPr>
          <w:p w14:paraId="6ECCF93B" w14:textId="77777777" w:rsidR="00D05367" w:rsidRPr="009B45CF" w:rsidRDefault="00D05367" w:rsidP="00D05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tcBorders>
              <w:left w:val="nil"/>
            </w:tcBorders>
            <w:vAlign w:val="center"/>
          </w:tcPr>
          <w:p w14:paraId="48824EF5" w14:textId="77777777" w:rsidR="00D05367" w:rsidRPr="009B45CF" w:rsidRDefault="00D05367" w:rsidP="00D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367" w:rsidRPr="000C01F0" w14:paraId="417D299E" w14:textId="77777777" w:rsidTr="004E57B1">
        <w:trPr>
          <w:trHeight w:val="288"/>
        </w:trPr>
        <w:tc>
          <w:tcPr>
            <w:tcW w:w="4807" w:type="dxa"/>
            <w:gridSpan w:val="2"/>
            <w:shd w:val="clear" w:color="auto" w:fill="D9D9D9" w:themeFill="background1" w:themeFillShade="D9"/>
            <w:vAlign w:val="center"/>
          </w:tcPr>
          <w:p w14:paraId="2DE0A235" w14:textId="77777777" w:rsidR="00D05367" w:rsidRPr="005641C1" w:rsidRDefault="00D05367" w:rsidP="004657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1C1">
              <w:rPr>
                <w:rFonts w:ascii="Arial" w:hAnsi="Arial" w:cs="Arial"/>
                <w:b/>
                <w:sz w:val="18"/>
                <w:szCs w:val="18"/>
              </w:rPr>
              <w:t>REQUESTED BY:</w:t>
            </w:r>
          </w:p>
        </w:tc>
        <w:tc>
          <w:tcPr>
            <w:tcW w:w="5154" w:type="dxa"/>
            <w:gridSpan w:val="3"/>
            <w:shd w:val="clear" w:color="auto" w:fill="D9D9D9" w:themeFill="background1" w:themeFillShade="D9"/>
            <w:vAlign w:val="center"/>
          </w:tcPr>
          <w:p w14:paraId="1DBB9CDA" w14:textId="77777777" w:rsidR="00D05367" w:rsidRPr="004657A7" w:rsidRDefault="00437A8F" w:rsidP="004654B6">
            <w:pPr>
              <w:rPr>
                <w:rFonts w:ascii="Arial" w:hAnsi="Arial" w:cs="Arial"/>
                <w:sz w:val="18"/>
                <w:szCs w:val="18"/>
              </w:rPr>
            </w:pPr>
            <w:r w:rsidRPr="00944A2B">
              <w:rPr>
                <w:rFonts w:ascii="Arial" w:hAnsi="Arial" w:cs="Arial"/>
                <w:b/>
                <w:sz w:val="18"/>
                <w:szCs w:val="18"/>
              </w:rPr>
              <w:t>TO BE VIEWED BY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r w:rsidR="004654B6">
              <w:rPr>
                <w:rFonts w:ascii="Arial" w:hAnsi="Arial" w:cs="Arial"/>
                <w:b/>
                <w:sz w:val="18"/>
                <w:szCs w:val="18"/>
              </w:rPr>
              <w:t xml:space="preserve">COPY </w:t>
            </w:r>
            <w:r>
              <w:rPr>
                <w:rFonts w:ascii="Arial" w:hAnsi="Arial" w:cs="Arial"/>
                <w:b/>
                <w:sz w:val="18"/>
                <w:szCs w:val="18"/>
              </w:rPr>
              <w:t>MAILED TO</w:t>
            </w:r>
            <w:r w:rsidRPr="00944A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641C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56A28">
              <w:rPr>
                <w:rFonts w:ascii="Arial" w:hAnsi="Arial" w:cs="Arial"/>
                <w:b/>
                <w:sz w:val="16"/>
                <w:szCs w:val="16"/>
              </w:rPr>
              <w:t xml:space="preserve">(if different from </w:t>
            </w:r>
            <w:r w:rsidR="004654B6">
              <w:rPr>
                <w:rFonts w:ascii="Arial" w:hAnsi="Arial" w:cs="Arial"/>
                <w:b/>
                <w:sz w:val="16"/>
                <w:szCs w:val="16"/>
              </w:rPr>
              <w:t>requester</w:t>
            </w:r>
            <w:r w:rsidRPr="00944A2B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D05367" w:rsidRPr="000C01F0" w14:paraId="6863EA87" w14:textId="77777777" w:rsidTr="004E57B1">
        <w:trPr>
          <w:trHeight w:val="288"/>
        </w:trPr>
        <w:tc>
          <w:tcPr>
            <w:tcW w:w="186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9B264BE" w14:textId="77777777" w:rsidR="00D05367" w:rsidRPr="009B45CF" w:rsidRDefault="00D05367" w:rsidP="00D05367">
            <w:pPr>
              <w:rPr>
                <w:rFonts w:ascii="Arial" w:hAnsi="Arial" w:cs="Arial"/>
                <w:sz w:val="16"/>
                <w:szCs w:val="16"/>
              </w:rPr>
            </w:pPr>
            <w:r w:rsidRPr="009B45CF">
              <w:rPr>
                <w:rFonts w:ascii="Arial" w:hAnsi="Arial" w:cs="Arial"/>
                <w:b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939" w:type="dxa"/>
            <w:tcBorders>
              <w:left w:val="nil"/>
            </w:tcBorders>
            <w:vAlign w:val="center"/>
          </w:tcPr>
          <w:p w14:paraId="4BCFBEC4" w14:textId="77777777" w:rsidR="00D05367" w:rsidRPr="009B45CF" w:rsidRDefault="00D05367" w:rsidP="00D05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BD634D9" w14:textId="77777777" w:rsidR="00D05367" w:rsidRPr="009B45CF" w:rsidRDefault="00437A8F" w:rsidP="00437A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3208" w:type="dxa"/>
            <w:tcBorders>
              <w:left w:val="nil"/>
            </w:tcBorders>
            <w:shd w:val="clear" w:color="auto" w:fill="auto"/>
            <w:vAlign w:val="center"/>
          </w:tcPr>
          <w:p w14:paraId="63B66C41" w14:textId="77777777" w:rsidR="00D05367" w:rsidRPr="00002870" w:rsidRDefault="00D05367" w:rsidP="00D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4AF" w:rsidRPr="000C01F0" w14:paraId="18F06695" w14:textId="77777777" w:rsidTr="004E57B1">
        <w:trPr>
          <w:trHeight w:val="288"/>
        </w:trPr>
        <w:tc>
          <w:tcPr>
            <w:tcW w:w="186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C2932FB" w14:textId="77777777" w:rsidR="00B444AF" w:rsidRPr="009B45CF" w:rsidRDefault="00944A2B" w:rsidP="00C714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Branch/</w:t>
            </w:r>
            <w:r w:rsidR="00B444AF" w:rsidRPr="009B45CF">
              <w:rPr>
                <w:rFonts w:ascii="Arial" w:hAnsi="Arial" w:cs="Arial"/>
                <w:b/>
                <w:sz w:val="16"/>
                <w:szCs w:val="16"/>
              </w:rPr>
              <w:t>Dep</w:t>
            </w:r>
            <w:r w:rsidR="00B444AF">
              <w:rPr>
                <w:rFonts w:ascii="Arial" w:hAnsi="Arial" w:cs="Arial"/>
                <w:b/>
                <w:sz w:val="16"/>
                <w:szCs w:val="16"/>
              </w:rPr>
              <w:t>ar</w:t>
            </w:r>
            <w:r w:rsidR="00B444AF" w:rsidRPr="009B45CF">
              <w:rPr>
                <w:rFonts w:ascii="Arial" w:hAnsi="Arial" w:cs="Arial"/>
                <w:b/>
                <w:sz w:val="16"/>
                <w:szCs w:val="16"/>
              </w:rPr>
              <w:t>tment:</w:t>
            </w:r>
          </w:p>
        </w:tc>
        <w:tc>
          <w:tcPr>
            <w:tcW w:w="2939" w:type="dxa"/>
            <w:tcBorders>
              <w:left w:val="nil"/>
              <w:bottom w:val="single" w:sz="4" w:space="0" w:color="auto"/>
            </w:tcBorders>
            <w:vAlign w:val="center"/>
          </w:tcPr>
          <w:p w14:paraId="33959D47" w14:textId="77777777" w:rsidR="00B444AF" w:rsidRPr="009B45CF" w:rsidRDefault="00B444AF" w:rsidP="00C714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DBF7B52" w14:textId="77777777" w:rsidR="00B444AF" w:rsidRDefault="00437A8F" w:rsidP="00437A8F">
            <w:r>
              <w:rPr>
                <w:rFonts w:ascii="Arial" w:hAnsi="Arial" w:cs="Arial"/>
                <w:b/>
                <w:sz w:val="16"/>
                <w:szCs w:val="16"/>
              </w:rPr>
              <w:t>Branch/Department:</w:t>
            </w:r>
          </w:p>
        </w:tc>
        <w:tc>
          <w:tcPr>
            <w:tcW w:w="32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EABA0E" w14:textId="77777777" w:rsidR="00B444AF" w:rsidRPr="00002870" w:rsidRDefault="00B444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7A8F" w:rsidRPr="000C01F0" w14:paraId="11F3374F" w14:textId="77777777" w:rsidTr="004E57B1">
        <w:trPr>
          <w:trHeight w:val="288"/>
        </w:trPr>
        <w:tc>
          <w:tcPr>
            <w:tcW w:w="186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99C1E25" w14:textId="77777777" w:rsidR="00437A8F" w:rsidRPr="009B45CF" w:rsidRDefault="00437A8F" w:rsidP="00876C37">
            <w:pPr>
              <w:rPr>
                <w:rFonts w:ascii="Arial" w:hAnsi="Arial" w:cs="Arial"/>
                <w:sz w:val="16"/>
                <w:szCs w:val="16"/>
              </w:rPr>
            </w:pPr>
            <w:r w:rsidRPr="009B45CF">
              <w:rPr>
                <w:rFonts w:ascii="Arial" w:hAnsi="Arial" w:cs="Arial"/>
                <w:b/>
                <w:sz w:val="16"/>
                <w:szCs w:val="16"/>
              </w:rPr>
              <w:t>Phone</w:t>
            </w:r>
            <w:r>
              <w:rPr>
                <w:rFonts w:ascii="Arial" w:hAnsi="Arial" w:cs="Arial"/>
                <w:b/>
                <w:sz w:val="16"/>
                <w:szCs w:val="16"/>
              </w:rPr>
              <w:t>/Email</w:t>
            </w:r>
            <w:r w:rsidRPr="009B45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939" w:type="dxa"/>
            <w:tcBorders>
              <w:left w:val="nil"/>
              <w:bottom w:val="single" w:sz="4" w:space="0" w:color="auto"/>
            </w:tcBorders>
            <w:vAlign w:val="center"/>
          </w:tcPr>
          <w:p w14:paraId="553D5E3C" w14:textId="77777777" w:rsidR="00437A8F" w:rsidRPr="004657A7" w:rsidRDefault="00437A8F" w:rsidP="00944A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551A1C" w14:textId="77777777" w:rsidR="00437A8F" w:rsidRPr="00944A2B" w:rsidRDefault="00437A8F" w:rsidP="00876C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Phone</w:t>
            </w:r>
            <w:r w:rsidR="00876C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Email</w:t>
            </w:r>
            <w:r w:rsidRPr="00944A2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2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D776BF" w14:textId="77777777" w:rsidR="00437A8F" w:rsidRPr="00002870" w:rsidRDefault="00437A8F" w:rsidP="00437A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654B6" w:rsidRPr="000C01F0" w14:paraId="6BE3C95A" w14:textId="77777777" w:rsidTr="004E57B1">
        <w:trPr>
          <w:trHeight w:val="288"/>
        </w:trPr>
        <w:tc>
          <w:tcPr>
            <w:tcW w:w="186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A9D94D6" w14:textId="77777777" w:rsidR="004654B6" w:rsidRPr="009B45CF" w:rsidRDefault="004654B6" w:rsidP="00944A2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Mailing address </w:t>
            </w:r>
            <w:r w:rsidR="005641C1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>(if requested):</w:t>
            </w:r>
          </w:p>
        </w:tc>
        <w:tc>
          <w:tcPr>
            <w:tcW w:w="809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63A5FD" w14:textId="77777777" w:rsidR="004654B6" w:rsidRPr="00002870" w:rsidRDefault="004654B6" w:rsidP="00C714C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6A28" w14:paraId="38F2F7A2" w14:textId="77777777" w:rsidTr="004E57B1">
        <w:trPr>
          <w:trHeight w:val="345"/>
        </w:trPr>
        <w:tc>
          <w:tcPr>
            <w:tcW w:w="9961" w:type="dxa"/>
            <w:gridSpan w:val="5"/>
            <w:shd w:val="clear" w:color="auto" w:fill="D9D9D9" w:themeFill="background1" w:themeFillShade="D9"/>
            <w:vAlign w:val="center"/>
          </w:tcPr>
          <w:p w14:paraId="1CB077DC" w14:textId="77777777" w:rsidR="00356A28" w:rsidRPr="0093358E" w:rsidRDefault="00356A28" w:rsidP="004657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358E">
              <w:rPr>
                <w:rFonts w:ascii="Arial" w:hAnsi="Arial" w:cs="Arial"/>
                <w:b/>
                <w:sz w:val="18"/>
                <w:szCs w:val="18"/>
              </w:rPr>
              <w:t>PLEASE CHOOSE ONE OF THE FOLLOWING OPTIONS:</w:t>
            </w:r>
          </w:p>
        </w:tc>
      </w:tr>
      <w:tr w:rsidR="004654B6" w14:paraId="02A245EB" w14:textId="77777777" w:rsidTr="004E57B1">
        <w:trPr>
          <w:cantSplit/>
          <w:trHeight w:val="720"/>
        </w:trPr>
        <w:tc>
          <w:tcPr>
            <w:tcW w:w="4807" w:type="dxa"/>
            <w:gridSpan w:val="2"/>
            <w:vAlign w:val="center"/>
          </w:tcPr>
          <w:p w14:paraId="5C12CAFB" w14:textId="5952FF4E" w:rsidR="004654B6" w:rsidRDefault="00737B0A" w:rsidP="00B444AF">
            <w:pPr>
              <w:ind w:left="522"/>
              <w:rPr>
                <w:rStyle w:val="BodyTextIndentChar"/>
              </w:rPr>
            </w:pPr>
            <w:r>
              <w:rPr>
                <w:rFonts w:ascii="Arial" w:hAnsi="Arial" w:cs="Arial"/>
                <w:b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0064D8F" wp14:editId="67B657C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37465</wp:posOffset>
                      </wp:positionV>
                      <wp:extent cx="238760" cy="216535"/>
                      <wp:effectExtent l="8890" t="10160" r="9525" b="11430"/>
                      <wp:wrapNone/>
                      <wp:docPr id="397595778" name="Text Box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76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E5E25" w14:textId="77777777" w:rsidR="008E0B8D" w:rsidRPr="004657A7" w:rsidRDefault="008E0B8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64D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" o:spid="_x0000_s1026" type="#_x0000_t202" style="position:absolute;left:0;text-align:left;margin-left:.65pt;margin-top:2.95pt;width:18.8pt;height:17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">
                      <o:lock v:ext="edit" aspectratio="t"/>
                      <v:textbox>
                        <w:txbxContent>
                          <w:p w14:paraId="2F3E5E25" w14:textId="77777777" w:rsidR="008E0B8D" w:rsidRPr="004657A7" w:rsidRDefault="008E0B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4B6">
              <w:rPr>
                <w:rStyle w:val="BodyTextIndentChar"/>
              </w:rPr>
              <w:t xml:space="preserve">View at Archives, by appointment </w:t>
            </w:r>
          </w:p>
          <w:p w14:paraId="5801E3D0" w14:textId="29093B82" w:rsidR="004654B6" w:rsidRPr="000C5210" w:rsidRDefault="004654B6" w:rsidP="00B444AF">
            <w:pPr>
              <w:ind w:left="522"/>
              <w:rPr>
                <w:rStyle w:val="BodyTextIndentChar"/>
              </w:rPr>
            </w:pPr>
            <w:r>
              <w:rPr>
                <w:rStyle w:val="BodyTextIndentChar"/>
              </w:rPr>
              <w:t>(3</w:t>
            </w:r>
            <w:r w:rsidRPr="00B444AF">
              <w:rPr>
                <w:rStyle w:val="BodyTextIndentChar"/>
                <w:vertAlign w:val="superscript"/>
              </w:rPr>
              <w:t>rd</w:t>
            </w:r>
            <w:r>
              <w:rPr>
                <w:rStyle w:val="BodyTextIndentChar"/>
              </w:rPr>
              <w:t xml:space="preserve"> floor, 200 Vaughan St</w:t>
            </w:r>
            <w:r w:rsidR="00D95A64">
              <w:rPr>
                <w:rStyle w:val="BodyTextIndentChar"/>
              </w:rPr>
              <w:t>, Winnipeg</w:t>
            </w:r>
            <w:r>
              <w:rPr>
                <w:rStyle w:val="BodyTextIndentChar"/>
              </w:rPr>
              <w:t>)</w:t>
            </w:r>
          </w:p>
        </w:tc>
        <w:tc>
          <w:tcPr>
            <w:tcW w:w="5154" w:type="dxa"/>
            <w:gridSpan w:val="3"/>
            <w:vAlign w:val="center"/>
          </w:tcPr>
          <w:p w14:paraId="5B8D7A3A" w14:textId="25DC1EB4" w:rsidR="004654B6" w:rsidRDefault="00737B0A" w:rsidP="00A13630">
            <w:pPr>
              <w:ind w:left="52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CDA298F" wp14:editId="550B197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37465</wp:posOffset>
                      </wp:positionV>
                      <wp:extent cx="238760" cy="216535"/>
                      <wp:effectExtent l="11430" t="10160" r="6985" b="11430"/>
                      <wp:wrapNone/>
                      <wp:docPr id="1415007192" name="Text Box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76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CB21B" w14:textId="77777777" w:rsidR="008E0B8D" w:rsidRPr="004657A7" w:rsidRDefault="008E0B8D" w:rsidP="00A1363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A298F" id="Text Box 77" o:spid="_x0000_s1027" type="#_x0000_t202" style="position:absolute;left:0;text-align:left;margin-left:.65pt;margin-top:2.95pt;width:18.8pt;height:1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">
                      <o:lock v:ext="edit" aspectratio="t"/>
                      <v:textbox>
                        <w:txbxContent>
                          <w:p w14:paraId="6F1CB21B" w14:textId="77777777" w:rsidR="008E0B8D" w:rsidRPr="004657A7" w:rsidRDefault="008E0B8D" w:rsidP="00A1363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4B6">
              <w:rPr>
                <w:rStyle w:val="BodyTextIndentChar"/>
              </w:rPr>
              <w:t>Archives to PHOTOCOPY</w:t>
            </w:r>
            <w:r w:rsidR="004654B6" w:rsidRPr="004654B6">
              <w:rPr>
                <w:rFonts w:ascii="Arial" w:hAnsi="Arial" w:cs="Arial"/>
                <w:b/>
              </w:rPr>
              <w:t xml:space="preserve"> </w:t>
            </w:r>
            <w:r w:rsidR="004654B6" w:rsidRPr="004654B6">
              <w:rPr>
                <w:rFonts w:ascii="Arial" w:hAnsi="Arial" w:cs="Arial"/>
                <w:b/>
                <w:sz w:val="18"/>
                <w:szCs w:val="18"/>
              </w:rPr>
              <w:t>&amp; MAIL</w:t>
            </w:r>
          </w:p>
          <w:p w14:paraId="5D96F0D7" w14:textId="77777777" w:rsidR="004654B6" w:rsidRPr="00087EFD" w:rsidRDefault="004654B6" w:rsidP="00A13630">
            <w:pPr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087EFD">
              <w:rPr>
                <w:rFonts w:ascii="Arial" w:hAnsi="Arial" w:cs="Arial"/>
                <w:b/>
                <w:sz w:val="18"/>
                <w:szCs w:val="18"/>
              </w:rPr>
              <w:t>(For clients outside of Winnipeg)</w:t>
            </w:r>
          </w:p>
        </w:tc>
      </w:tr>
    </w:tbl>
    <w:p w14:paraId="26610BBC" w14:textId="77777777" w:rsidR="003A56DC" w:rsidRPr="002E44E5" w:rsidRDefault="003A56DC" w:rsidP="00C714C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5000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890"/>
        <w:gridCol w:w="5219"/>
        <w:gridCol w:w="2847"/>
      </w:tblGrid>
      <w:tr w:rsidR="00A36A24" w14:paraId="16BD1D0E" w14:textId="77777777" w:rsidTr="004E57B1">
        <w:trPr>
          <w:trHeight w:val="720"/>
          <w:tblHeader/>
        </w:trPr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653A9D03" w14:textId="77777777" w:rsidR="00C61703" w:rsidRDefault="004F5E05" w:rsidP="00437A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SCHEDULE </w:t>
            </w:r>
          </w:p>
          <w:p w14:paraId="740BEA16" w14:textId="034766AD" w:rsidR="004F5E05" w:rsidRDefault="004F5E05" w:rsidP="00437A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621" w:type="pct"/>
            <w:shd w:val="clear" w:color="auto" w:fill="D9D9D9" w:themeFill="background1" w:themeFillShade="D9"/>
            <w:vAlign w:val="center"/>
          </w:tcPr>
          <w:p w14:paraId="08204714" w14:textId="77777777" w:rsidR="004F5E05" w:rsidRDefault="004F5E05" w:rsidP="004F5E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FILE NO. / FILE TITLE </w:t>
            </w:r>
          </w:p>
          <w:p w14:paraId="5953921F" w14:textId="77777777" w:rsidR="004F5E05" w:rsidRDefault="004F5E05" w:rsidP="004F5E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 indicate COMPLETE BOX</w:t>
            </w:r>
          </w:p>
        </w:tc>
        <w:tc>
          <w:tcPr>
            <w:tcW w:w="1430" w:type="pct"/>
            <w:shd w:val="clear" w:color="auto" w:fill="D9D9D9" w:themeFill="background1" w:themeFillShade="D9"/>
            <w:vAlign w:val="center"/>
          </w:tcPr>
          <w:p w14:paraId="76199084" w14:textId="3C3BAEC7" w:rsidR="004F5E05" w:rsidRPr="004657A7" w:rsidRDefault="00D95A64" w:rsidP="00C6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STORAGE </w:t>
            </w:r>
            <w:r w:rsidR="004F5E05" w:rsidRPr="004657A7">
              <w:rPr>
                <w:rFonts w:ascii="Arial" w:hAnsi="Arial" w:cs="Arial"/>
                <w:b/>
              </w:rPr>
              <w:t>LOCATION</w:t>
            </w:r>
          </w:p>
          <w:p w14:paraId="5BBA5789" w14:textId="603B7316" w:rsidR="004F5E05" w:rsidRPr="004657A7" w:rsidRDefault="004F5E05" w:rsidP="00C61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57A7">
              <w:rPr>
                <w:rFonts w:ascii="Arial" w:hAnsi="Arial" w:cs="Arial"/>
                <w:sz w:val="16"/>
                <w:szCs w:val="16"/>
              </w:rPr>
              <w:t xml:space="preserve">(Aisle – Bay – Shelf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4657A7">
              <w:rPr>
                <w:rFonts w:ascii="Arial" w:hAnsi="Arial" w:cs="Arial"/>
                <w:sz w:val="16"/>
                <w:szCs w:val="16"/>
              </w:rPr>
              <w:t xml:space="preserve"> Box</w:t>
            </w:r>
            <w:r>
              <w:rPr>
                <w:rFonts w:ascii="Arial" w:hAnsi="Arial" w:cs="Arial"/>
                <w:sz w:val="16"/>
                <w:szCs w:val="16"/>
              </w:rPr>
              <w:t xml:space="preserve"> or Q no.</w:t>
            </w:r>
            <w:r w:rsidRPr="004657A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F5E05" w14:paraId="71D35492" w14:textId="77777777" w:rsidTr="004E57B1">
        <w:trPr>
          <w:trHeight w:val="317"/>
        </w:trPr>
        <w:tc>
          <w:tcPr>
            <w:tcW w:w="949" w:type="pct"/>
            <w:vAlign w:val="center"/>
          </w:tcPr>
          <w:p w14:paraId="70106658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2621" w:type="pct"/>
            <w:vAlign w:val="center"/>
          </w:tcPr>
          <w:p w14:paraId="40332A04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430" w:type="pct"/>
            <w:vAlign w:val="center"/>
          </w:tcPr>
          <w:p w14:paraId="05DFB299" w14:textId="77777777"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14:paraId="1A78E0B3" w14:textId="77777777" w:rsidTr="004E57B1">
        <w:trPr>
          <w:trHeight w:val="317"/>
        </w:trPr>
        <w:tc>
          <w:tcPr>
            <w:tcW w:w="949" w:type="pct"/>
            <w:vAlign w:val="center"/>
          </w:tcPr>
          <w:p w14:paraId="53605FB2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2621" w:type="pct"/>
            <w:vAlign w:val="center"/>
          </w:tcPr>
          <w:p w14:paraId="334416D7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430" w:type="pct"/>
            <w:vAlign w:val="center"/>
          </w:tcPr>
          <w:p w14:paraId="562D1484" w14:textId="77777777"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14:paraId="45A36156" w14:textId="77777777" w:rsidTr="004E57B1">
        <w:trPr>
          <w:trHeight w:val="317"/>
        </w:trPr>
        <w:tc>
          <w:tcPr>
            <w:tcW w:w="949" w:type="pct"/>
            <w:vAlign w:val="center"/>
          </w:tcPr>
          <w:p w14:paraId="2A50F737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2621" w:type="pct"/>
            <w:vAlign w:val="center"/>
          </w:tcPr>
          <w:p w14:paraId="7F28B7B1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430" w:type="pct"/>
            <w:vAlign w:val="center"/>
          </w:tcPr>
          <w:p w14:paraId="581C02C7" w14:textId="77777777"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14:paraId="15DC86D8" w14:textId="77777777" w:rsidTr="004E57B1">
        <w:trPr>
          <w:trHeight w:val="317"/>
        </w:trPr>
        <w:tc>
          <w:tcPr>
            <w:tcW w:w="949" w:type="pct"/>
            <w:vAlign w:val="center"/>
          </w:tcPr>
          <w:p w14:paraId="27DA004D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2621" w:type="pct"/>
            <w:vAlign w:val="center"/>
          </w:tcPr>
          <w:p w14:paraId="714A5E90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430" w:type="pct"/>
            <w:vAlign w:val="center"/>
          </w:tcPr>
          <w:p w14:paraId="4D1ABD49" w14:textId="77777777"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14:paraId="20933CC0" w14:textId="77777777" w:rsidTr="004E57B1">
        <w:trPr>
          <w:trHeight w:val="317"/>
        </w:trPr>
        <w:tc>
          <w:tcPr>
            <w:tcW w:w="949" w:type="pct"/>
            <w:vAlign w:val="center"/>
          </w:tcPr>
          <w:p w14:paraId="482DC078" w14:textId="77777777" w:rsidR="004F5E05" w:rsidRPr="006A34DB" w:rsidRDefault="004F5E05" w:rsidP="0054336B">
            <w:pPr>
              <w:rPr>
                <w:rFonts w:ascii="Arial" w:hAnsi="Arial" w:cs="Arial"/>
              </w:rPr>
            </w:pPr>
          </w:p>
        </w:tc>
        <w:tc>
          <w:tcPr>
            <w:tcW w:w="2621" w:type="pct"/>
            <w:vAlign w:val="center"/>
          </w:tcPr>
          <w:p w14:paraId="1E3D97AF" w14:textId="77777777" w:rsidR="004F5E05" w:rsidRPr="006A34DB" w:rsidRDefault="004F5E05" w:rsidP="0054336B">
            <w:pPr>
              <w:rPr>
                <w:rFonts w:ascii="Arial" w:hAnsi="Arial" w:cs="Arial"/>
              </w:rPr>
            </w:pPr>
          </w:p>
        </w:tc>
        <w:tc>
          <w:tcPr>
            <w:tcW w:w="1430" w:type="pct"/>
            <w:vAlign w:val="center"/>
          </w:tcPr>
          <w:p w14:paraId="3BF0D11E" w14:textId="77777777"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14:paraId="2C5A54B8" w14:textId="77777777" w:rsidTr="004E57B1">
        <w:trPr>
          <w:trHeight w:val="317"/>
        </w:trPr>
        <w:tc>
          <w:tcPr>
            <w:tcW w:w="949" w:type="pct"/>
            <w:vAlign w:val="center"/>
          </w:tcPr>
          <w:p w14:paraId="4B8E44DA" w14:textId="77777777" w:rsidR="004F5E05" w:rsidRPr="006A34DB" w:rsidRDefault="004F5E05" w:rsidP="0054336B">
            <w:pPr>
              <w:rPr>
                <w:rFonts w:ascii="Arial" w:hAnsi="Arial" w:cs="Arial"/>
              </w:rPr>
            </w:pPr>
          </w:p>
        </w:tc>
        <w:tc>
          <w:tcPr>
            <w:tcW w:w="2621" w:type="pct"/>
            <w:vAlign w:val="center"/>
          </w:tcPr>
          <w:p w14:paraId="2BF43464" w14:textId="77777777" w:rsidR="004F5E05" w:rsidRPr="006A34DB" w:rsidRDefault="004F5E05" w:rsidP="0054336B">
            <w:pPr>
              <w:rPr>
                <w:rFonts w:ascii="Arial" w:hAnsi="Arial" w:cs="Arial"/>
              </w:rPr>
            </w:pPr>
          </w:p>
        </w:tc>
        <w:tc>
          <w:tcPr>
            <w:tcW w:w="1430" w:type="pct"/>
            <w:vAlign w:val="center"/>
          </w:tcPr>
          <w:p w14:paraId="528AA7F5" w14:textId="77777777"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14:paraId="63AA608C" w14:textId="77777777" w:rsidTr="004E57B1">
        <w:trPr>
          <w:trHeight w:val="317"/>
        </w:trPr>
        <w:tc>
          <w:tcPr>
            <w:tcW w:w="949" w:type="pct"/>
            <w:vAlign w:val="center"/>
          </w:tcPr>
          <w:p w14:paraId="2070F435" w14:textId="77777777" w:rsidR="004F5E05" w:rsidRPr="006A34DB" w:rsidRDefault="004F5E05" w:rsidP="0054336B">
            <w:pPr>
              <w:rPr>
                <w:rFonts w:ascii="Arial" w:hAnsi="Arial" w:cs="Arial"/>
              </w:rPr>
            </w:pPr>
          </w:p>
        </w:tc>
        <w:tc>
          <w:tcPr>
            <w:tcW w:w="2621" w:type="pct"/>
            <w:vAlign w:val="center"/>
          </w:tcPr>
          <w:p w14:paraId="2855552B" w14:textId="77777777" w:rsidR="004F5E05" w:rsidRPr="006A34DB" w:rsidRDefault="004F5E05" w:rsidP="0054336B">
            <w:pPr>
              <w:rPr>
                <w:rFonts w:ascii="Arial" w:hAnsi="Arial" w:cs="Arial"/>
              </w:rPr>
            </w:pPr>
          </w:p>
        </w:tc>
        <w:tc>
          <w:tcPr>
            <w:tcW w:w="1430" w:type="pct"/>
            <w:vAlign w:val="center"/>
          </w:tcPr>
          <w:p w14:paraId="6CB12A23" w14:textId="77777777"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14:paraId="0726FC5B" w14:textId="77777777" w:rsidTr="004E57B1">
        <w:trPr>
          <w:trHeight w:val="317"/>
        </w:trPr>
        <w:tc>
          <w:tcPr>
            <w:tcW w:w="949" w:type="pct"/>
            <w:vAlign w:val="center"/>
          </w:tcPr>
          <w:p w14:paraId="1A46C0FD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2621" w:type="pct"/>
            <w:vAlign w:val="center"/>
          </w:tcPr>
          <w:p w14:paraId="2766737E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430" w:type="pct"/>
            <w:vAlign w:val="center"/>
          </w:tcPr>
          <w:p w14:paraId="20696A7D" w14:textId="77777777"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14:paraId="6E10C438" w14:textId="77777777" w:rsidTr="004E57B1">
        <w:trPr>
          <w:trHeight w:val="317"/>
        </w:trPr>
        <w:tc>
          <w:tcPr>
            <w:tcW w:w="949" w:type="pct"/>
            <w:vAlign w:val="center"/>
          </w:tcPr>
          <w:p w14:paraId="7DABD259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2621" w:type="pct"/>
            <w:vAlign w:val="center"/>
          </w:tcPr>
          <w:p w14:paraId="43B18F60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430" w:type="pct"/>
            <w:vAlign w:val="center"/>
          </w:tcPr>
          <w:p w14:paraId="0DD63736" w14:textId="77777777"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14:paraId="134B11F6" w14:textId="77777777" w:rsidTr="004E57B1">
        <w:trPr>
          <w:trHeight w:val="317"/>
        </w:trPr>
        <w:tc>
          <w:tcPr>
            <w:tcW w:w="949" w:type="pct"/>
            <w:vAlign w:val="center"/>
          </w:tcPr>
          <w:p w14:paraId="14447BA0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2621" w:type="pct"/>
            <w:vAlign w:val="center"/>
          </w:tcPr>
          <w:p w14:paraId="22477687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430" w:type="pct"/>
            <w:vAlign w:val="center"/>
          </w:tcPr>
          <w:p w14:paraId="2A9AE4DF" w14:textId="77777777"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14:paraId="2E15E8BA" w14:textId="77777777" w:rsidTr="004E57B1">
        <w:trPr>
          <w:trHeight w:val="317"/>
        </w:trPr>
        <w:tc>
          <w:tcPr>
            <w:tcW w:w="949" w:type="pct"/>
            <w:vAlign w:val="center"/>
          </w:tcPr>
          <w:p w14:paraId="41FCC0C4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2621" w:type="pct"/>
            <w:vAlign w:val="center"/>
          </w:tcPr>
          <w:p w14:paraId="187BF41A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430" w:type="pct"/>
            <w:vAlign w:val="center"/>
          </w:tcPr>
          <w:p w14:paraId="66503534" w14:textId="77777777"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14:paraId="35A4C020" w14:textId="77777777" w:rsidTr="004E57B1">
        <w:trPr>
          <w:trHeight w:val="317"/>
        </w:trPr>
        <w:tc>
          <w:tcPr>
            <w:tcW w:w="949" w:type="pct"/>
            <w:vAlign w:val="center"/>
          </w:tcPr>
          <w:p w14:paraId="198E036F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2621" w:type="pct"/>
            <w:vAlign w:val="center"/>
          </w:tcPr>
          <w:p w14:paraId="78268752" w14:textId="77777777"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430" w:type="pct"/>
            <w:vAlign w:val="center"/>
          </w:tcPr>
          <w:p w14:paraId="7922585C" w14:textId="77777777"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C6B6B76" w14:textId="16D40567" w:rsidR="00652A21" w:rsidRPr="00D95A64" w:rsidRDefault="00D95A64" w:rsidP="00D95A64">
      <w:pPr>
        <w:ind w:left="90"/>
        <w:rPr>
          <w:i/>
          <w:sz w:val="16"/>
          <w:szCs w:val="16"/>
          <w:lang w:val="en-GB"/>
        </w:rPr>
      </w:pPr>
      <w:r w:rsidRPr="00A63233">
        <w:rPr>
          <w:i/>
          <w:sz w:val="16"/>
          <w:szCs w:val="16"/>
          <w:lang w:val="en-GB"/>
        </w:rPr>
        <w:t>To add more rows or another page, use the Tab key on the last row of the table.</w:t>
      </w:r>
    </w:p>
    <w:sectPr w:rsidR="00652A21" w:rsidRPr="00D95A64" w:rsidSect="00711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720" w:right="1138" w:bottom="720" w:left="1138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8CC18" w14:textId="77777777" w:rsidR="008E0B8D" w:rsidRDefault="008E0B8D">
      <w:r>
        <w:separator/>
      </w:r>
    </w:p>
  </w:endnote>
  <w:endnote w:type="continuationSeparator" w:id="0">
    <w:p w14:paraId="75B3AE22" w14:textId="77777777" w:rsidR="008E0B8D" w:rsidRDefault="008E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24D9" w14:textId="77777777" w:rsidR="00625C9B" w:rsidRDefault="00625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173B" w14:textId="17C7FEC1" w:rsidR="008E0B8D" w:rsidRPr="00A17F47" w:rsidRDefault="008E0B8D" w:rsidP="006F213A">
    <w:pPr>
      <w:pStyle w:val="Footer"/>
      <w:jc w:val="center"/>
      <w:rPr>
        <w:rFonts w:ascii="Arial" w:hAnsi="Arial" w:cs="Arial"/>
        <w:b/>
      </w:rPr>
    </w:pPr>
    <w:r w:rsidRPr="00A17F47">
      <w:rPr>
        <w:rFonts w:ascii="Arial" w:hAnsi="Arial" w:cs="Arial"/>
        <w:b/>
      </w:rPr>
      <w:t xml:space="preserve">PLEASE E-MAIL TO: </w:t>
    </w:r>
    <w:hyperlink r:id="rId1" w:history="1">
      <w:r w:rsidRPr="007F77CF">
        <w:rPr>
          <w:rStyle w:val="Hyperlink"/>
          <w:rFonts w:ascii="Arial" w:hAnsi="Arial" w:cs="Arial"/>
          <w:b/>
        </w:rPr>
        <w:t>gpsa@gov.mb.ca</w:t>
      </w:r>
    </w:hyperlink>
    <w:r w:rsidRPr="00A17F47">
      <w:rPr>
        <w:rFonts w:ascii="Arial" w:hAnsi="Arial" w:cs="Arial"/>
        <w:b/>
      </w:rPr>
      <w:t xml:space="preserve"> </w:t>
    </w:r>
  </w:p>
  <w:p w14:paraId="771A194F" w14:textId="77777777" w:rsidR="008E0B8D" w:rsidRPr="00AF3C00" w:rsidRDefault="008E0B8D" w:rsidP="00DA68F7">
    <w:pPr>
      <w:rPr>
        <w:rFonts w:asciiTheme="minorHAnsi" w:hAnsiTheme="minorHAnsi" w:cstheme="minorHAnsi"/>
        <w:sz w:val="18"/>
        <w:szCs w:val="18"/>
      </w:rPr>
    </w:pPr>
  </w:p>
  <w:p w14:paraId="3F49D499" w14:textId="77777777" w:rsidR="008E0B8D" w:rsidRPr="003F26B0" w:rsidRDefault="008E0B8D" w:rsidP="00DA68F7">
    <w:pPr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The Archives will contact you to set up an appointment to view the records.</w:t>
    </w:r>
  </w:p>
  <w:p w14:paraId="0E6DD6D0" w14:textId="77777777" w:rsidR="008E0B8D" w:rsidRPr="003F26B0" w:rsidRDefault="008E0B8D" w:rsidP="00DA68F7">
    <w:pPr>
      <w:rPr>
        <w:rFonts w:asciiTheme="minorHAnsi" w:hAnsiTheme="minorHAnsi" w:cstheme="minorHAnsi"/>
        <w:sz w:val="18"/>
        <w:szCs w:val="18"/>
      </w:rPr>
    </w:pPr>
  </w:p>
  <w:p w14:paraId="26D6AC40" w14:textId="77777777" w:rsidR="008E0B8D" w:rsidRDefault="008E0B8D" w:rsidP="006F213A">
    <w:pPr>
      <w:rPr>
        <w:rFonts w:asciiTheme="minorHAnsi" w:hAnsiTheme="minorHAnsi" w:cstheme="minorHAnsi"/>
        <w:sz w:val="18"/>
        <w:szCs w:val="18"/>
      </w:rPr>
    </w:pPr>
    <w:r w:rsidRPr="003F26B0">
      <w:rPr>
        <w:rFonts w:asciiTheme="minorHAnsi" w:hAnsiTheme="minorHAnsi" w:cstheme="minorHAnsi"/>
        <w:sz w:val="18"/>
        <w:szCs w:val="18"/>
      </w:rPr>
      <w:t>NOTE:</w:t>
    </w:r>
    <w:r w:rsidRPr="003F26B0">
      <w:rPr>
        <w:rFonts w:asciiTheme="minorHAnsi" w:hAnsiTheme="minorHAnsi" w:cstheme="minorHAnsi"/>
        <w:b/>
        <w:sz w:val="18"/>
        <w:szCs w:val="18"/>
      </w:rPr>
      <w:t xml:space="preserve"> This form is for</w:t>
    </w:r>
    <w:r w:rsidRPr="003F26B0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b/>
        <w:sz w:val="18"/>
        <w:szCs w:val="18"/>
      </w:rPr>
      <w:t>ARCHIVAL records</w:t>
    </w:r>
    <w:r w:rsidRPr="003F26B0">
      <w:rPr>
        <w:rFonts w:asciiTheme="minorHAnsi" w:hAnsiTheme="minorHAnsi" w:cstheme="minorHAnsi"/>
        <w:b/>
        <w:sz w:val="18"/>
        <w:szCs w:val="18"/>
      </w:rPr>
      <w:t xml:space="preserve"> only. </w:t>
    </w:r>
    <w:r w:rsidRPr="003F26B0">
      <w:rPr>
        <w:rFonts w:asciiTheme="minorHAnsi" w:hAnsiTheme="minorHAnsi" w:cstheme="minorHAnsi"/>
        <w:sz w:val="18"/>
        <w:szCs w:val="18"/>
      </w:rPr>
      <w:t>To request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2" w:history="1">
      <w:r w:rsidRPr="008E0B8D">
        <w:rPr>
          <w:rStyle w:val="Hyperlink"/>
          <w:rFonts w:asciiTheme="minorHAnsi" w:hAnsiTheme="minorHAnsi" w:cstheme="minorHAnsi"/>
          <w:sz w:val="18"/>
          <w:szCs w:val="18"/>
        </w:rPr>
        <w:t>semi-active records</w:t>
      </w:r>
    </w:hyperlink>
    <w:r w:rsidRPr="003F26B0">
      <w:rPr>
        <w:rFonts w:asciiTheme="minorHAnsi" w:hAnsiTheme="minorHAnsi" w:cstheme="minorHAnsi"/>
        <w:sz w:val="18"/>
        <w:szCs w:val="18"/>
      </w:rPr>
      <w:t xml:space="preserve">, </w:t>
    </w:r>
    <w:r w:rsidR="00D20F24">
      <w:rPr>
        <w:rFonts w:asciiTheme="minorHAnsi" w:hAnsiTheme="minorHAnsi" w:cstheme="minorHAnsi"/>
        <w:sz w:val="18"/>
        <w:szCs w:val="18"/>
      </w:rPr>
      <w:t xml:space="preserve">please see procedure </w:t>
    </w:r>
    <w:hyperlink r:id="rId3" w:history="1">
      <w:r w:rsidR="00D20F24" w:rsidRPr="00D20F24">
        <w:rPr>
          <w:rStyle w:val="Hyperlink"/>
          <w:rFonts w:asciiTheme="minorHAnsi" w:hAnsiTheme="minorHAnsi" w:cstheme="minorHAnsi"/>
          <w:sz w:val="18"/>
          <w:szCs w:val="18"/>
        </w:rPr>
        <w:t>GRO 3: Retrieving Records</w:t>
      </w:r>
    </w:hyperlink>
    <w:r w:rsidR="00D20F24">
      <w:rPr>
        <w:rFonts w:asciiTheme="minorHAnsi" w:hAnsiTheme="minorHAnsi" w:cstheme="minorHAnsi"/>
        <w:sz w:val="18"/>
        <w:szCs w:val="18"/>
      </w:rPr>
      <w:t>.</w:t>
    </w:r>
  </w:p>
  <w:p w14:paraId="149AE00E" w14:textId="77777777" w:rsidR="008E0B8D" w:rsidRPr="003F26B0" w:rsidRDefault="008E0B8D" w:rsidP="006F213A">
    <w:pPr>
      <w:rPr>
        <w:rFonts w:asciiTheme="minorHAnsi" w:hAnsiTheme="minorHAnsi" w:cstheme="minorHAnsi"/>
        <w:sz w:val="18"/>
        <w:szCs w:val="18"/>
      </w:rPr>
    </w:pPr>
  </w:p>
  <w:tbl>
    <w:tblPr>
      <w:tblStyle w:val="TableGrid"/>
      <w:tblW w:w="9990" w:type="dxa"/>
      <w:tblInd w:w="-5" w:type="dxa"/>
      <w:tblLook w:val="01E0" w:firstRow="1" w:lastRow="1" w:firstColumn="1" w:lastColumn="1" w:noHBand="0" w:noVBand="0"/>
    </w:tblPr>
    <w:tblGrid>
      <w:gridCol w:w="5049"/>
      <w:gridCol w:w="4941"/>
    </w:tblGrid>
    <w:tr w:rsidR="008E0B8D" w14:paraId="7E06DD93" w14:textId="77777777" w:rsidTr="00AE05E2">
      <w:trPr>
        <w:trHeight w:val="644"/>
      </w:trPr>
      <w:tc>
        <w:tcPr>
          <w:tcW w:w="5049" w:type="dxa"/>
          <w:shd w:val="clear" w:color="auto" w:fill="D9D9D9" w:themeFill="background1" w:themeFillShade="D9"/>
          <w:vAlign w:val="bottom"/>
        </w:tcPr>
        <w:p w14:paraId="14923388" w14:textId="77777777" w:rsidR="008E0B8D" w:rsidRPr="00356A28" w:rsidRDefault="008E0B8D" w:rsidP="00140C19">
          <w:pPr>
            <w:rPr>
              <w:rFonts w:ascii="Arial" w:hAnsi="Arial" w:cs="Arial"/>
              <w:sz w:val="14"/>
              <w:szCs w:val="14"/>
            </w:rPr>
          </w:pPr>
          <w:r w:rsidRPr="00356A28">
            <w:rPr>
              <w:rFonts w:ascii="Arial" w:hAnsi="Arial" w:cs="Arial"/>
              <w:sz w:val="14"/>
              <w:szCs w:val="14"/>
            </w:rPr>
            <w:t>RECEIVED BY:__________________________  DATE:____________</w:t>
          </w:r>
        </w:p>
        <w:p w14:paraId="47CFB5F5" w14:textId="77777777" w:rsidR="008E0B8D" w:rsidRPr="00356A28" w:rsidRDefault="008E0B8D" w:rsidP="00140C1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941" w:type="dxa"/>
          <w:shd w:val="clear" w:color="auto" w:fill="D9D9D9" w:themeFill="background1" w:themeFillShade="D9"/>
          <w:vAlign w:val="bottom"/>
        </w:tcPr>
        <w:p w14:paraId="068451C6" w14:textId="77777777" w:rsidR="008E0B8D" w:rsidRPr="00356A28" w:rsidRDefault="008E0B8D" w:rsidP="00140C19">
          <w:pPr>
            <w:rPr>
              <w:rFonts w:ascii="Arial" w:hAnsi="Arial" w:cs="Arial"/>
              <w:sz w:val="14"/>
              <w:szCs w:val="14"/>
            </w:rPr>
          </w:pPr>
          <w:r w:rsidRPr="00356A28">
            <w:rPr>
              <w:rFonts w:ascii="Arial" w:hAnsi="Arial" w:cs="Arial"/>
              <w:sz w:val="14"/>
              <w:szCs w:val="14"/>
            </w:rPr>
            <w:t>RETURNED TO: ___________________________  DATE:_____________</w:t>
          </w:r>
        </w:p>
        <w:p w14:paraId="1D41BD46" w14:textId="77777777" w:rsidR="008E0B8D" w:rsidRPr="00356A28" w:rsidRDefault="008E0B8D" w:rsidP="00140C19">
          <w:pPr>
            <w:rPr>
              <w:rFonts w:ascii="Arial" w:hAnsi="Arial" w:cs="Arial"/>
              <w:sz w:val="14"/>
              <w:szCs w:val="14"/>
            </w:rPr>
          </w:pPr>
        </w:p>
      </w:tc>
    </w:tr>
  </w:tbl>
  <w:p w14:paraId="686F449D" w14:textId="0E6F6044" w:rsidR="008E0B8D" w:rsidRPr="003F26B0" w:rsidRDefault="008E0B8D" w:rsidP="00B945FF">
    <w:pPr>
      <w:pStyle w:val="Footer"/>
      <w:jc w:val="right"/>
      <w:rPr>
        <w:rFonts w:ascii="Arial" w:hAnsi="Arial" w:cs="Arial"/>
        <w:sz w:val="16"/>
        <w:szCs w:val="16"/>
      </w:rPr>
    </w:pPr>
    <w:r w:rsidRPr="003F26B0">
      <w:rPr>
        <w:rFonts w:ascii="Arial" w:hAnsi="Arial" w:cs="Arial"/>
        <w:sz w:val="12"/>
        <w:szCs w:val="12"/>
      </w:rPr>
      <w:t>(</w:t>
    </w:r>
    <w:r w:rsidR="00D95A64">
      <w:rPr>
        <w:rFonts w:ascii="Arial" w:hAnsi="Arial" w:cs="Arial"/>
        <w:sz w:val="12"/>
        <w:szCs w:val="12"/>
      </w:rPr>
      <w:t>(</w:t>
    </w:r>
    <w:r w:rsidR="00A322AA">
      <w:rPr>
        <w:rFonts w:ascii="Arial" w:hAnsi="Arial" w:cs="Arial"/>
        <w:sz w:val="12"/>
        <w:szCs w:val="12"/>
      </w:rPr>
      <w:t>2025.</w:t>
    </w:r>
    <w:r w:rsidR="00D95A64">
      <w:rPr>
        <w:rFonts w:ascii="Arial" w:hAnsi="Arial" w:cs="Arial"/>
        <w:sz w:val="12"/>
        <w:szCs w:val="12"/>
      </w:rPr>
      <w:t>0</w:t>
    </w:r>
    <w:r w:rsidR="003C5F04">
      <w:rPr>
        <w:rFonts w:ascii="Arial" w:hAnsi="Arial" w:cs="Arial"/>
        <w:sz w:val="12"/>
        <w:szCs w:val="12"/>
      </w:rPr>
      <w:t>6</w:t>
    </w:r>
    <w:r w:rsidR="00D95A64">
      <w:rPr>
        <w:rFonts w:ascii="Arial" w:hAnsi="Arial" w:cs="Arial"/>
        <w:sz w:val="12"/>
        <w:szCs w:val="12"/>
      </w:rPr>
      <w:t>)</w:t>
    </w:r>
  </w:p>
  <w:p w14:paraId="4262F6F0" w14:textId="77777777" w:rsidR="008E0B8D" w:rsidRPr="003F26B0" w:rsidRDefault="008E0B8D" w:rsidP="005B7D97">
    <w:pPr>
      <w:pStyle w:val="Footer"/>
      <w:tabs>
        <w:tab w:val="clear" w:pos="4320"/>
        <w:tab w:val="clear" w:pos="8640"/>
        <w:tab w:val="left" w:pos="5940"/>
      </w:tabs>
      <w:rPr>
        <w:rFonts w:ascii="Arial" w:hAnsi="Arial" w:cs="Arial"/>
        <w:sz w:val="16"/>
        <w:szCs w:val="16"/>
      </w:rPr>
    </w:pPr>
    <w:r w:rsidRPr="003F26B0">
      <w:rPr>
        <w:rFonts w:ascii="Arial" w:hAnsi="Arial" w:cs="Arial"/>
        <w:sz w:val="16"/>
        <w:szCs w:val="16"/>
      </w:rPr>
      <w:t xml:space="preserve">Government </w:t>
    </w:r>
    <w:r>
      <w:rPr>
        <w:rFonts w:ascii="Arial" w:hAnsi="Arial" w:cs="Arial"/>
        <w:sz w:val="16"/>
        <w:szCs w:val="16"/>
      </w:rPr>
      <w:t xml:space="preserve">and Private Sector Archives </w:t>
    </w:r>
    <w:r w:rsidRPr="003F26B0">
      <w:rPr>
        <w:rFonts w:ascii="Arial" w:hAnsi="Arial" w:cs="Arial"/>
        <w:sz w:val="16"/>
        <w:szCs w:val="16"/>
      </w:rPr>
      <w:t>| Archives of Manitoba</w:t>
    </w:r>
  </w:p>
  <w:p w14:paraId="69A83013" w14:textId="77777777" w:rsidR="008E0B8D" w:rsidRPr="003F26B0" w:rsidRDefault="008E0B8D" w:rsidP="00A430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130-200 Vaughan Street, Winnipeg,</w:t>
    </w:r>
    <w:r w:rsidRPr="003F26B0">
      <w:rPr>
        <w:rFonts w:ascii="Arial" w:hAnsi="Arial" w:cs="Arial"/>
        <w:sz w:val="16"/>
        <w:szCs w:val="16"/>
      </w:rPr>
      <w:t xml:space="preserve"> MB   </w:t>
    </w:r>
    <w:r>
      <w:rPr>
        <w:rFonts w:ascii="Arial" w:hAnsi="Arial" w:cs="Arial"/>
        <w:sz w:val="16"/>
        <w:szCs w:val="16"/>
      </w:rPr>
      <w:t>R3C 1T5</w:t>
    </w:r>
  </w:p>
  <w:p w14:paraId="74492F67" w14:textId="77777777" w:rsidR="008E0B8D" w:rsidRPr="00D95A64" w:rsidRDefault="008E0B8D" w:rsidP="007116AC">
    <w:pPr>
      <w:tabs>
        <w:tab w:val="right" w:pos="9966"/>
      </w:tabs>
      <w:rPr>
        <w:rFonts w:ascii="Arial" w:hAnsi="Arial" w:cs="Arial"/>
        <w:sz w:val="16"/>
        <w:szCs w:val="16"/>
      </w:rPr>
    </w:pPr>
    <w:r w:rsidRPr="003F26B0">
      <w:rPr>
        <w:rFonts w:ascii="Arial" w:hAnsi="Arial" w:cs="Arial"/>
        <w:sz w:val="16"/>
        <w:szCs w:val="16"/>
      </w:rPr>
      <w:t>Telephone: 204-945-</w:t>
    </w:r>
    <w:r>
      <w:rPr>
        <w:rFonts w:ascii="Arial" w:hAnsi="Arial" w:cs="Arial"/>
        <w:sz w:val="16"/>
        <w:szCs w:val="16"/>
      </w:rPr>
      <w:t>3971</w:t>
    </w:r>
    <w:r w:rsidRPr="003F26B0">
      <w:rPr>
        <w:rFonts w:ascii="Arial" w:hAnsi="Arial" w:cs="Arial"/>
        <w:sz w:val="16"/>
        <w:szCs w:val="16"/>
      </w:rPr>
      <w:t xml:space="preserve"> </w:t>
    </w:r>
    <w:r w:rsidRPr="003F26B0">
      <w:rPr>
        <w:rFonts w:ascii="Arial" w:hAnsi="Arial" w:cs="Arial"/>
        <w:sz w:val="16"/>
        <w:szCs w:val="16"/>
        <w:lang w:val="en-CA"/>
      </w:rPr>
      <w:t>| Email:</w:t>
    </w:r>
    <w:r>
      <w:t xml:space="preserve"> </w:t>
    </w:r>
    <w:hyperlink r:id="rId4" w:history="1">
      <w:r w:rsidRPr="00D95A64">
        <w:rPr>
          <w:rStyle w:val="Hyperlink"/>
          <w:rFonts w:ascii="Arial" w:hAnsi="Arial" w:cs="Arial"/>
          <w:sz w:val="16"/>
          <w:szCs w:val="16"/>
        </w:rPr>
        <w:t>gpsa@gov.mb.ca</w:t>
      </w:r>
    </w:hyperlink>
    <w:r w:rsidRPr="00D95A64">
      <w:rPr>
        <w:rFonts w:ascii="Arial" w:hAnsi="Arial" w:cs="Arial"/>
        <w:sz w:val="16"/>
        <w:szCs w:val="16"/>
      </w:rPr>
      <w:t xml:space="preserve"> </w:t>
    </w:r>
    <w:r w:rsidRPr="00D95A64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D95A64">
          <w:rPr>
            <w:rFonts w:ascii="Arial" w:hAnsi="Arial" w:cs="Arial"/>
            <w:sz w:val="16"/>
            <w:szCs w:val="16"/>
          </w:rPr>
          <w:t xml:space="preserve">Page </w:t>
        </w:r>
        <w:r w:rsidR="00496B52" w:rsidRPr="00D95A64">
          <w:rPr>
            <w:rFonts w:ascii="Arial" w:hAnsi="Arial" w:cs="Arial"/>
            <w:sz w:val="16"/>
            <w:szCs w:val="16"/>
          </w:rPr>
          <w:fldChar w:fldCharType="begin"/>
        </w:r>
        <w:r w:rsidRPr="00D95A64">
          <w:rPr>
            <w:rFonts w:ascii="Arial" w:hAnsi="Arial" w:cs="Arial"/>
            <w:sz w:val="16"/>
            <w:szCs w:val="16"/>
          </w:rPr>
          <w:instrText xml:space="preserve"> PAGE </w:instrText>
        </w:r>
        <w:r w:rsidR="00496B52" w:rsidRPr="00D95A64">
          <w:rPr>
            <w:rFonts w:ascii="Arial" w:hAnsi="Arial" w:cs="Arial"/>
            <w:sz w:val="16"/>
            <w:szCs w:val="16"/>
          </w:rPr>
          <w:fldChar w:fldCharType="separate"/>
        </w:r>
        <w:r w:rsidR="00565FEA" w:rsidRPr="00D95A64">
          <w:rPr>
            <w:rFonts w:ascii="Arial" w:hAnsi="Arial" w:cs="Arial"/>
            <w:noProof/>
            <w:sz w:val="16"/>
            <w:szCs w:val="16"/>
          </w:rPr>
          <w:t>1</w:t>
        </w:r>
        <w:r w:rsidR="00496B52" w:rsidRPr="00D95A64">
          <w:rPr>
            <w:rFonts w:ascii="Arial" w:hAnsi="Arial" w:cs="Arial"/>
            <w:sz w:val="16"/>
            <w:szCs w:val="16"/>
          </w:rPr>
          <w:fldChar w:fldCharType="end"/>
        </w:r>
        <w:r w:rsidRPr="00D95A64">
          <w:rPr>
            <w:rFonts w:ascii="Arial" w:hAnsi="Arial" w:cs="Arial"/>
            <w:sz w:val="16"/>
            <w:szCs w:val="16"/>
          </w:rPr>
          <w:t xml:space="preserve"> of </w:t>
        </w:r>
        <w:r w:rsidR="00496B52" w:rsidRPr="00D95A64">
          <w:rPr>
            <w:rFonts w:ascii="Arial" w:hAnsi="Arial" w:cs="Arial"/>
            <w:sz w:val="16"/>
            <w:szCs w:val="16"/>
          </w:rPr>
          <w:fldChar w:fldCharType="begin"/>
        </w:r>
        <w:r w:rsidRPr="00D95A64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496B52" w:rsidRPr="00D95A64">
          <w:rPr>
            <w:rFonts w:ascii="Arial" w:hAnsi="Arial" w:cs="Arial"/>
            <w:sz w:val="16"/>
            <w:szCs w:val="16"/>
          </w:rPr>
          <w:fldChar w:fldCharType="separate"/>
        </w:r>
        <w:r w:rsidR="00565FEA" w:rsidRPr="00D95A64">
          <w:rPr>
            <w:rFonts w:ascii="Arial" w:hAnsi="Arial" w:cs="Arial"/>
            <w:noProof/>
            <w:sz w:val="16"/>
            <w:szCs w:val="16"/>
          </w:rPr>
          <w:t>1</w:t>
        </w:r>
        <w:r w:rsidR="00496B52" w:rsidRPr="00D95A64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2BA2D" w14:textId="77777777" w:rsidR="00625C9B" w:rsidRDefault="00625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8535F" w14:textId="77777777" w:rsidR="008E0B8D" w:rsidRDefault="008E0B8D">
      <w:r>
        <w:separator/>
      </w:r>
    </w:p>
  </w:footnote>
  <w:footnote w:type="continuationSeparator" w:id="0">
    <w:p w14:paraId="260FAD3A" w14:textId="77777777" w:rsidR="008E0B8D" w:rsidRDefault="008E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580E" w14:textId="77777777" w:rsidR="00625C9B" w:rsidRDefault="00625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9D3CA" w14:textId="6B34533E" w:rsidR="00876C37" w:rsidRPr="002432B0" w:rsidRDefault="00002870" w:rsidP="00876C37">
    <w:pPr>
      <w:pStyle w:val="BodyTextIndent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110"/>
        <w:tab w:val="clear" w:pos="7920"/>
      </w:tabs>
      <w:ind w:firstLine="0"/>
      <w:rPr>
        <w:rFonts w:cs="Arial"/>
        <w:sz w:val="24"/>
        <w:szCs w:val="24"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0F06FFB" wp14:editId="5EA78D1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482725" cy="352425"/>
          <wp:effectExtent l="0" t="0" r="3175" b="9525"/>
          <wp:wrapNone/>
          <wp:docPr id="162906533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065335" name="Picture 15" descr="A close up of a logo&#10;&#10;Description automatically generate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01" w:type="dxa"/>
        <w:right w:w="115" w:type="dxa"/>
      </w:tblCellMar>
      <w:tblLook w:val="04A0" w:firstRow="1" w:lastRow="0" w:firstColumn="1" w:lastColumn="0" w:noHBand="0" w:noVBand="1"/>
    </w:tblPr>
    <w:tblGrid>
      <w:gridCol w:w="6982"/>
      <w:gridCol w:w="2984"/>
    </w:tblGrid>
    <w:tr w:rsidR="00876C37" w14:paraId="7199D0BD" w14:textId="77777777" w:rsidTr="000C4C23">
      <w:tc>
        <w:tcPr>
          <w:tcW w:w="7128" w:type="dxa"/>
        </w:tcPr>
        <w:p w14:paraId="0DEE9632" w14:textId="77777777" w:rsidR="00876C37" w:rsidRPr="006F60DC" w:rsidRDefault="00876C37" w:rsidP="000C4C23">
          <w:pPr>
            <w:pStyle w:val="BodyTextIndent"/>
            <w:tabs>
              <w:tab w:val="clear" w:pos="0"/>
              <w:tab w:val="clear" w:pos="720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clear" w:pos="7920"/>
            </w:tabs>
            <w:ind w:firstLine="0"/>
            <w:rPr>
              <w:rFonts w:cs="Arial"/>
              <w:sz w:val="24"/>
              <w:szCs w:val="24"/>
            </w:rPr>
          </w:pPr>
          <w:r w:rsidRPr="006F60DC">
            <w:rPr>
              <w:rFonts w:cs="Arial"/>
              <w:sz w:val="24"/>
              <w:szCs w:val="24"/>
            </w:rPr>
            <w:t xml:space="preserve">  Archival Records Request Form</w:t>
          </w:r>
        </w:p>
      </w:tc>
      <w:tc>
        <w:tcPr>
          <w:tcW w:w="3054" w:type="dxa"/>
        </w:tcPr>
        <w:p w14:paraId="71DE20B6" w14:textId="74D959DA" w:rsidR="00876C37" w:rsidRDefault="00876C37" w:rsidP="00002870">
          <w:pPr>
            <w:tabs>
              <w:tab w:val="left" w:pos="-1080"/>
              <w:tab w:val="left" w:pos="-720"/>
              <w:tab w:val="left" w:pos="7110"/>
            </w:tabs>
            <w:rPr>
              <w:rFonts w:cs="Arial"/>
              <w:b/>
              <w:sz w:val="24"/>
              <w:szCs w:val="24"/>
            </w:rPr>
          </w:pPr>
        </w:p>
      </w:tc>
    </w:tr>
  </w:tbl>
  <w:p w14:paraId="34E9CEC8" w14:textId="6F46C8F0" w:rsidR="00876C37" w:rsidRPr="00AF3C00" w:rsidRDefault="00737B0A" w:rsidP="00876C37">
    <w:pPr>
      <w:tabs>
        <w:tab w:val="left" w:pos="-1080"/>
        <w:tab w:val="left" w:pos="-720"/>
      </w:tabs>
      <w:rPr>
        <w:rFonts w:ascii="Arial" w:hAnsi="Arial" w:cs="Arial"/>
        <w:sz w:val="10"/>
        <w:szCs w:val="10"/>
        <w:lang w:val="en-GB"/>
      </w:rPr>
    </w:pPr>
    <w:r>
      <w:rPr>
        <w:rFonts w:ascii="Arial" w:hAnsi="Arial" w:cs="Arial"/>
        <w:noProof/>
        <w:sz w:val="10"/>
        <w:szCs w:val="10"/>
        <w:lang w:val="en-CA" w:eastAsia="en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87225E" wp14:editId="38960B93">
              <wp:simplePos x="0" y="0"/>
              <wp:positionH relativeFrom="column">
                <wp:posOffset>8890</wp:posOffset>
              </wp:positionH>
              <wp:positionV relativeFrom="paragraph">
                <wp:posOffset>24130</wp:posOffset>
              </wp:positionV>
              <wp:extent cx="6416040" cy="929640"/>
              <wp:effectExtent l="17145" t="13335" r="15240" b="9525"/>
              <wp:wrapNone/>
              <wp:docPr id="203858391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6040" cy="929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A7DC06" id="Rectangle 3" o:spid="_x0000_s1026" style="position:absolute;margin-left:.7pt;margin-top:1.9pt;width:505.2pt;height:73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" fillcolor="#d8d8d8 [2732]" strokeweight="1.5pt"/>
          </w:pict>
        </mc:Fallback>
      </mc:AlternateContent>
    </w:r>
  </w:p>
  <w:p w14:paraId="08AEACB2" w14:textId="77777777" w:rsidR="00876C37" w:rsidRPr="00832350" w:rsidRDefault="00876C37" w:rsidP="00876C37">
    <w:pPr>
      <w:tabs>
        <w:tab w:val="left" w:pos="-1080"/>
        <w:tab w:val="left" w:pos="-720"/>
      </w:tabs>
      <w:spacing w:line="38" w:lineRule="exact"/>
      <w:rPr>
        <w:rFonts w:ascii="Arial" w:hAnsi="Arial" w:cs="Arial"/>
        <w:b/>
        <w:sz w:val="18"/>
        <w:lang w:val="en-GB"/>
      </w:rPr>
    </w:pP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pct10" w:color="auto" w:fill="auto"/>
      <w:tblLook w:val="01E0" w:firstRow="1" w:lastRow="1" w:firstColumn="1" w:lastColumn="1" w:noHBand="0" w:noVBand="0"/>
    </w:tblPr>
    <w:tblGrid>
      <w:gridCol w:w="2135"/>
      <w:gridCol w:w="2582"/>
      <w:gridCol w:w="3563"/>
      <w:gridCol w:w="1578"/>
    </w:tblGrid>
    <w:tr w:rsidR="00876C37" w:rsidRPr="000F63B9" w14:paraId="2746140C" w14:textId="77777777" w:rsidTr="000C4C23">
      <w:trPr>
        <w:trHeight w:val="288"/>
      </w:trPr>
      <w:tc>
        <w:tcPr>
          <w:tcW w:w="8460" w:type="dxa"/>
          <w:gridSpan w:val="3"/>
          <w:shd w:val="clear" w:color="auto" w:fill="auto"/>
        </w:tcPr>
        <w:p w14:paraId="3023DA91" w14:textId="77777777" w:rsidR="00876C37" w:rsidRPr="004F5E05" w:rsidRDefault="00876C37" w:rsidP="000C4C23">
          <w:pPr>
            <w:rPr>
              <w:rFonts w:ascii="Arial" w:hAnsi="Arial" w:cs="Arial"/>
              <w:b/>
              <w:sz w:val="12"/>
              <w:szCs w:val="12"/>
            </w:rPr>
          </w:pPr>
          <w:r w:rsidRPr="004F5E05">
            <w:rPr>
              <w:rFonts w:ascii="Arial" w:hAnsi="Arial" w:cs="Arial"/>
              <w:b/>
              <w:sz w:val="12"/>
              <w:szCs w:val="12"/>
            </w:rPr>
            <w:t>FOR USE BY ARCHIVES OF MANITOBA ONLY</w:t>
          </w:r>
        </w:p>
        <w:p w14:paraId="6A84C577" w14:textId="77777777" w:rsidR="00876C37" w:rsidRPr="000F63B9" w:rsidRDefault="00876C37" w:rsidP="004F5E05">
          <w:pPr>
            <w:tabs>
              <w:tab w:val="left" w:pos="6912"/>
            </w:tabs>
            <w:rPr>
              <w:rFonts w:asciiTheme="minorHAnsi" w:hAnsiTheme="minorHAnsi" w:cs="Arial"/>
              <w:b/>
              <w:sz w:val="28"/>
              <w:szCs w:val="28"/>
            </w:rPr>
          </w:pPr>
          <w:r w:rsidRPr="004F5E05">
            <w:rPr>
              <w:rFonts w:ascii="Arial" w:hAnsi="Arial" w:cs="Arial"/>
              <w:sz w:val="26"/>
              <w:szCs w:val="26"/>
            </w:rPr>
            <w:t>Deliver to 3</w:t>
          </w:r>
          <w:r w:rsidRPr="004F5E05">
            <w:rPr>
              <w:rFonts w:ascii="Arial" w:hAnsi="Arial" w:cs="Arial"/>
              <w:sz w:val="26"/>
              <w:szCs w:val="26"/>
              <w:vertAlign w:val="superscript"/>
            </w:rPr>
            <w:t>rd</w:t>
          </w:r>
          <w:r w:rsidRPr="004F5E05">
            <w:rPr>
              <w:rFonts w:ascii="Arial" w:hAnsi="Arial" w:cs="Arial"/>
              <w:sz w:val="26"/>
              <w:szCs w:val="26"/>
            </w:rPr>
            <w:t xml:space="preserve"> floor, 200 Vaughan St.</w:t>
          </w:r>
          <w:r w:rsidRPr="006F60DC">
            <w:rPr>
              <w:rFonts w:asciiTheme="minorHAnsi" w:hAnsiTheme="minorHAnsi" w:cs="Arial"/>
              <w:sz w:val="26"/>
              <w:szCs w:val="26"/>
            </w:rPr>
            <w:t xml:space="preserve"> </w:t>
          </w:r>
          <w:r w:rsidRPr="006F60DC">
            <w:rPr>
              <w:rFonts w:asciiTheme="minorHAnsi" w:hAnsiTheme="minorHAnsi" w:cs="Arial"/>
              <w:b/>
              <w:sz w:val="26"/>
              <w:szCs w:val="26"/>
            </w:rPr>
            <w:t xml:space="preserve"> </w:t>
          </w:r>
          <w:r w:rsidR="0074044A">
            <w:rPr>
              <w:rFonts w:asciiTheme="minorHAnsi" w:hAnsiTheme="minorHAnsi" w:cs="Arial"/>
              <w:b/>
              <w:sz w:val="26"/>
              <w:szCs w:val="26"/>
            </w:rPr>
            <w:t xml:space="preserve">  </w:t>
          </w:r>
          <w:r w:rsidRPr="006F60DC">
            <w:rPr>
              <w:rFonts w:asciiTheme="minorHAnsi" w:hAnsiTheme="minorHAnsi" w:cs="Arial"/>
              <w:b/>
              <w:sz w:val="26"/>
              <w:szCs w:val="26"/>
            </w:rPr>
            <w:t xml:space="preserve">                                         </w:t>
          </w:r>
          <w:r>
            <w:rPr>
              <w:rFonts w:asciiTheme="minorHAnsi" w:hAnsiTheme="minorHAnsi" w:cs="Arial"/>
              <w:b/>
              <w:sz w:val="26"/>
              <w:szCs w:val="26"/>
            </w:rPr>
            <w:t xml:space="preserve"> </w:t>
          </w:r>
          <w:r w:rsidRPr="006F60DC">
            <w:rPr>
              <w:rFonts w:asciiTheme="minorHAnsi" w:hAnsiTheme="minorHAnsi" w:cs="Arial"/>
              <w:b/>
              <w:sz w:val="26"/>
              <w:szCs w:val="26"/>
            </w:rPr>
            <w:t xml:space="preserve"> </w:t>
          </w:r>
          <w:r w:rsidRPr="004F5E05">
            <w:rPr>
              <w:rFonts w:ascii="Arial" w:hAnsi="Arial" w:cs="Arial"/>
              <w:b/>
              <w:sz w:val="18"/>
              <w:szCs w:val="18"/>
            </w:rPr>
            <w:t>Request No.:</w:t>
          </w:r>
        </w:p>
      </w:tc>
      <w:tc>
        <w:tcPr>
          <w:tcW w:w="1614" w:type="dxa"/>
          <w:shd w:val="clear" w:color="auto" w:fill="auto"/>
          <w:vAlign w:val="bottom"/>
        </w:tcPr>
        <w:p w14:paraId="02984971" w14:textId="77777777" w:rsidR="00876C37" w:rsidRPr="000F63B9" w:rsidRDefault="00876C37" w:rsidP="000C4C23">
          <w:pPr>
            <w:jc w:val="right"/>
            <w:rPr>
              <w:rFonts w:asciiTheme="minorHAnsi" w:hAnsiTheme="minorHAnsi" w:cs="Arial"/>
              <w:b/>
            </w:rPr>
          </w:pPr>
        </w:p>
      </w:tc>
    </w:tr>
    <w:tr w:rsidR="00876C37" w:rsidRPr="000F63B9" w14:paraId="49F82568" w14:textId="77777777" w:rsidTr="000C4C23">
      <w:tblPrEx>
        <w:shd w:val="clear" w:color="auto" w:fill="auto"/>
      </w:tblPrEx>
      <w:trPr>
        <w:trHeight w:val="288"/>
      </w:trPr>
      <w:tc>
        <w:tcPr>
          <w:tcW w:w="2160" w:type="dxa"/>
          <w:shd w:val="clear" w:color="auto" w:fill="auto"/>
          <w:vAlign w:val="center"/>
        </w:tcPr>
        <w:p w14:paraId="467BD958" w14:textId="77777777" w:rsidR="00876C37" w:rsidRPr="004F5E05" w:rsidRDefault="00876C37" w:rsidP="000C4C23">
          <w:pPr>
            <w:rPr>
              <w:rFonts w:ascii="Arial" w:hAnsi="Arial" w:cs="Arial"/>
              <w:sz w:val="16"/>
              <w:szCs w:val="16"/>
            </w:rPr>
          </w:pPr>
          <w:r w:rsidRPr="004F5E05">
            <w:rPr>
              <w:rFonts w:ascii="Arial" w:hAnsi="Arial" w:cs="Arial"/>
              <w:sz w:val="16"/>
              <w:szCs w:val="16"/>
            </w:rPr>
            <w:t>AM STAFF CONTACT:</w:t>
          </w:r>
        </w:p>
      </w:tc>
      <w:tc>
        <w:tcPr>
          <w:tcW w:w="264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84DCC4E" w14:textId="77777777" w:rsidR="00876C37" w:rsidRPr="000F63B9" w:rsidRDefault="00876C37" w:rsidP="000C4C23">
          <w:pPr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5270" w:type="dxa"/>
          <w:gridSpan w:val="2"/>
          <w:shd w:val="clear" w:color="auto" w:fill="auto"/>
          <w:vAlign w:val="center"/>
        </w:tcPr>
        <w:p w14:paraId="7BA37CD0" w14:textId="77777777" w:rsidR="00876C37" w:rsidRPr="000F63B9" w:rsidRDefault="00876C37" w:rsidP="000C4C23">
          <w:pPr>
            <w:rPr>
              <w:rFonts w:asciiTheme="minorHAnsi" w:hAnsiTheme="minorHAnsi" w:cs="Arial"/>
              <w:sz w:val="16"/>
              <w:szCs w:val="16"/>
            </w:rPr>
          </w:pPr>
        </w:p>
      </w:tc>
    </w:tr>
    <w:tr w:rsidR="00876C37" w:rsidRPr="000F63B9" w14:paraId="4B9434B7" w14:textId="77777777" w:rsidTr="000C4C23">
      <w:tblPrEx>
        <w:shd w:val="clear" w:color="auto" w:fill="auto"/>
      </w:tblPrEx>
      <w:trPr>
        <w:trHeight w:val="288"/>
      </w:trPr>
      <w:tc>
        <w:tcPr>
          <w:tcW w:w="2160" w:type="dxa"/>
          <w:shd w:val="clear" w:color="auto" w:fill="auto"/>
          <w:vAlign w:val="center"/>
        </w:tcPr>
        <w:p w14:paraId="4FBFEBB6" w14:textId="77777777" w:rsidR="00876C37" w:rsidRPr="004F5E05" w:rsidRDefault="00876C37" w:rsidP="000C4C23">
          <w:pPr>
            <w:rPr>
              <w:rFonts w:ascii="Arial" w:hAnsi="Arial" w:cs="Arial"/>
              <w:sz w:val="16"/>
              <w:szCs w:val="16"/>
            </w:rPr>
          </w:pPr>
          <w:r w:rsidRPr="004F5E05">
            <w:rPr>
              <w:rFonts w:ascii="Arial" w:hAnsi="Arial" w:cs="Arial"/>
              <w:sz w:val="16"/>
              <w:szCs w:val="16"/>
            </w:rPr>
            <w:t>TELEPHONE NUMBER:</w:t>
          </w:r>
        </w:p>
      </w:tc>
      <w:tc>
        <w:tcPr>
          <w:tcW w:w="264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0C2724C" w14:textId="77777777" w:rsidR="00876C37" w:rsidRPr="000F63B9" w:rsidRDefault="00876C37" w:rsidP="000C4C23">
          <w:pPr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5270" w:type="dxa"/>
          <w:gridSpan w:val="2"/>
          <w:shd w:val="clear" w:color="auto" w:fill="auto"/>
          <w:vAlign w:val="center"/>
        </w:tcPr>
        <w:p w14:paraId="0EA78489" w14:textId="77777777" w:rsidR="00876C37" w:rsidRPr="000F63B9" w:rsidRDefault="00876C37" w:rsidP="000C4C23">
          <w:pPr>
            <w:rPr>
              <w:rFonts w:asciiTheme="minorHAnsi" w:hAnsiTheme="minorHAnsi" w:cs="Arial"/>
              <w:sz w:val="16"/>
              <w:szCs w:val="16"/>
            </w:rPr>
          </w:pPr>
        </w:p>
      </w:tc>
    </w:tr>
  </w:tbl>
  <w:p w14:paraId="0FB72C1F" w14:textId="77777777" w:rsidR="00876C37" w:rsidRDefault="00876C37" w:rsidP="00876C37">
    <w:pPr>
      <w:tabs>
        <w:tab w:val="left" w:pos="-1080"/>
        <w:tab w:val="left" w:pos="-720"/>
      </w:tabs>
      <w:jc w:val="center"/>
      <w:rPr>
        <w:rFonts w:ascii="Arial" w:hAnsi="Arial" w:cs="Arial"/>
        <w:i/>
        <w:sz w:val="18"/>
        <w:szCs w:val="18"/>
        <w:lang w:val="en-GB"/>
      </w:rPr>
    </w:pPr>
  </w:p>
  <w:p w14:paraId="01245A5C" w14:textId="77777777" w:rsidR="00876C37" w:rsidRDefault="00876C37" w:rsidP="00876C37">
    <w:pPr>
      <w:tabs>
        <w:tab w:val="left" w:pos="-1080"/>
        <w:tab w:val="left" w:pos="-720"/>
      </w:tabs>
      <w:jc w:val="center"/>
      <w:rPr>
        <w:rFonts w:ascii="Arial" w:hAnsi="Arial" w:cs="Arial"/>
        <w:i/>
        <w:sz w:val="18"/>
        <w:szCs w:val="18"/>
        <w:lang w:val="en-GB"/>
      </w:rPr>
    </w:pPr>
  </w:p>
  <w:p w14:paraId="6AAB3EA1" w14:textId="793CB762" w:rsidR="00876C37" w:rsidRDefault="00876C37" w:rsidP="00876C37">
    <w:pPr>
      <w:tabs>
        <w:tab w:val="left" w:pos="-1080"/>
        <w:tab w:val="left" w:pos="-720"/>
      </w:tabs>
      <w:jc w:val="center"/>
      <w:rPr>
        <w:rFonts w:ascii="Arial" w:hAnsi="Arial" w:cs="Arial"/>
        <w:i/>
        <w:sz w:val="18"/>
        <w:szCs w:val="18"/>
        <w:lang w:val="en-GB"/>
      </w:rPr>
    </w:pPr>
    <w:r w:rsidRPr="00B444AF">
      <w:rPr>
        <w:rFonts w:ascii="Arial" w:hAnsi="Arial" w:cs="Arial"/>
        <w:i/>
        <w:sz w:val="18"/>
        <w:szCs w:val="18"/>
        <w:lang w:val="en-GB"/>
      </w:rPr>
      <w:t xml:space="preserve">For government </w:t>
    </w:r>
    <w:r>
      <w:rPr>
        <w:rFonts w:ascii="Arial" w:hAnsi="Arial" w:cs="Arial"/>
        <w:i/>
        <w:sz w:val="18"/>
        <w:szCs w:val="18"/>
        <w:lang w:val="en-GB"/>
      </w:rPr>
      <w:t>staff</w:t>
    </w:r>
    <w:r w:rsidRPr="00B444AF">
      <w:rPr>
        <w:rFonts w:ascii="Arial" w:hAnsi="Arial" w:cs="Arial"/>
        <w:i/>
        <w:sz w:val="18"/>
        <w:szCs w:val="18"/>
        <w:lang w:val="en-GB"/>
      </w:rPr>
      <w:t xml:space="preserve"> requesting access to archival records</w:t>
    </w:r>
    <w:r w:rsidR="008B45FE">
      <w:rPr>
        <w:rFonts w:ascii="Arial" w:hAnsi="Arial" w:cs="Arial"/>
        <w:i/>
        <w:sz w:val="18"/>
        <w:szCs w:val="18"/>
        <w:lang w:val="en-GB"/>
      </w:rPr>
      <w:t xml:space="preserve"> </w:t>
    </w:r>
  </w:p>
  <w:p w14:paraId="3B0BD865" w14:textId="38A01F22" w:rsidR="008B45FE" w:rsidRPr="008B45FE" w:rsidRDefault="008B45FE" w:rsidP="00876C37">
    <w:pPr>
      <w:tabs>
        <w:tab w:val="left" w:pos="-1080"/>
        <w:tab w:val="left" w:pos="-720"/>
      </w:tabs>
      <w:jc w:val="center"/>
      <w:rPr>
        <w:rFonts w:ascii="Arial" w:hAnsi="Arial" w:cs="Arial"/>
        <w:i/>
        <w:iCs/>
        <w:sz w:val="18"/>
        <w:szCs w:val="18"/>
      </w:rPr>
    </w:pPr>
    <w:r w:rsidRPr="008B45FE">
      <w:rPr>
        <w:rFonts w:ascii="Arial" w:hAnsi="Arial" w:cs="Arial"/>
        <w:i/>
        <w:iCs/>
        <w:sz w:val="18"/>
        <w:szCs w:val="18"/>
      </w:rPr>
      <w:t xml:space="preserve">For instructions on completing this form, please contact </w:t>
    </w:r>
    <w:hyperlink r:id="rId2" w:history="1">
      <w:r>
        <w:rPr>
          <w:rStyle w:val="Hyperlink"/>
          <w:rFonts w:ascii="Arial" w:hAnsi="Arial" w:cs="Arial"/>
          <w:i/>
          <w:iCs/>
          <w:sz w:val="18"/>
          <w:szCs w:val="18"/>
        </w:rPr>
        <w:t>gpsa@gov.mb.ca</w:t>
      </w:r>
    </w:hyperlink>
  </w:p>
  <w:p w14:paraId="693915F6" w14:textId="77777777" w:rsidR="00876C37" w:rsidRPr="00832350" w:rsidRDefault="00876C37" w:rsidP="00876C37">
    <w:pPr>
      <w:tabs>
        <w:tab w:val="left" w:pos="-1080"/>
        <w:tab w:val="left" w:pos="-720"/>
      </w:tabs>
      <w:rPr>
        <w:rFonts w:ascii="Arial" w:hAnsi="Arial" w:cs="Arial"/>
        <w:b/>
        <w:sz w:val="1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44161" w14:textId="77777777" w:rsidR="00625C9B" w:rsidRDefault="00625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26"/>
    <w:rsid w:val="00002870"/>
    <w:rsid w:val="00016D63"/>
    <w:rsid w:val="00033F96"/>
    <w:rsid w:val="000410CD"/>
    <w:rsid w:val="00076A56"/>
    <w:rsid w:val="00087EFD"/>
    <w:rsid w:val="000C01F0"/>
    <w:rsid w:val="000C0E45"/>
    <w:rsid w:val="000C3EFA"/>
    <w:rsid w:val="000C5210"/>
    <w:rsid w:val="000E4E78"/>
    <w:rsid w:val="001019D1"/>
    <w:rsid w:val="00102FDF"/>
    <w:rsid w:val="001201CA"/>
    <w:rsid w:val="00130625"/>
    <w:rsid w:val="00131278"/>
    <w:rsid w:val="00131CD9"/>
    <w:rsid w:val="001337F2"/>
    <w:rsid w:val="00140C19"/>
    <w:rsid w:val="00144485"/>
    <w:rsid w:val="001455A0"/>
    <w:rsid w:val="00155954"/>
    <w:rsid w:val="0016583B"/>
    <w:rsid w:val="001A24F7"/>
    <w:rsid w:val="001A369A"/>
    <w:rsid w:val="001B365D"/>
    <w:rsid w:val="001B48CE"/>
    <w:rsid w:val="001B6C26"/>
    <w:rsid w:val="00212DD5"/>
    <w:rsid w:val="002238CC"/>
    <w:rsid w:val="0023433A"/>
    <w:rsid w:val="0023646E"/>
    <w:rsid w:val="00243CA0"/>
    <w:rsid w:val="0024507D"/>
    <w:rsid w:val="00252174"/>
    <w:rsid w:val="0025787E"/>
    <w:rsid w:val="00260FC4"/>
    <w:rsid w:val="002864D6"/>
    <w:rsid w:val="002E44E5"/>
    <w:rsid w:val="002F1C19"/>
    <w:rsid w:val="002F77C4"/>
    <w:rsid w:val="00325176"/>
    <w:rsid w:val="00356A28"/>
    <w:rsid w:val="00366A3B"/>
    <w:rsid w:val="0037019F"/>
    <w:rsid w:val="00372D1D"/>
    <w:rsid w:val="00375A7E"/>
    <w:rsid w:val="003A56DC"/>
    <w:rsid w:val="003C46C8"/>
    <w:rsid w:val="003C5F04"/>
    <w:rsid w:val="003D3640"/>
    <w:rsid w:val="003E6F77"/>
    <w:rsid w:val="003F0037"/>
    <w:rsid w:val="003F26B0"/>
    <w:rsid w:val="00416B2A"/>
    <w:rsid w:val="00421DCB"/>
    <w:rsid w:val="0043067E"/>
    <w:rsid w:val="004340AD"/>
    <w:rsid w:val="00437A8F"/>
    <w:rsid w:val="00460AF7"/>
    <w:rsid w:val="004654B6"/>
    <w:rsid w:val="004657A7"/>
    <w:rsid w:val="004822FB"/>
    <w:rsid w:val="00490C41"/>
    <w:rsid w:val="00496B52"/>
    <w:rsid w:val="00497A61"/>
    <w:rsid w:val="004A242E"/>
    <w:rsid w:val="004A7A36"/>
    <w:rsid w:val="004B7CEB"/>
    <w:rsid w:val="004E3E05"/>
    <w:rsid w:val="004E57B1"/>
    <w:rsid w:val="004F5E05"/>
    <w:rsid w:val="00500AA3"/>
    <w:rsid w:val="00515B2D"/>
    <w:rsid w:val="005374E0"/>
    <w:rsid w:val="0054336B"/>
    <w:rsid w:val="00543A8C"/>
    <w:rsid w:val="00547BFA"/>
    <w:rsid w:val="005641C1"/>
    <w:rsid w:val="00564BAC"/>
    <w:rsid w:val="00565FEA"/>
    <w:rsid w:val="00575C90"/>
    <w:rsid w:val="0057789D"/>
    <w:rsid w:val="005867B0"/>
    <w:rsid w:val="005B7D97"/>
    <w:rsid w:val="005C575E"/>
    <w:rsid w:val="005D3A4D"/>
    <w:rsid w:val="005D604A"/>
    <w:rsid w:val="005E6B48"/>
    <w:rsid w:val="00622D25"/>
    <w:rsid w:val="00625C9B"/>
    <w:rsid w:val="00635CAB"/>
    <w:rsid w:val="0064485F"/>
    <w:rsid w:val="006526E3"/>
    <w:rsid w:val="00652A21"/>
    <w:rsid w:val="00697DC7"/>
    <w:rsid w:val="006A34DB"/>
    <w:rsid w:val="006A5801"/>
    <w:rsid w:val="006B7F23"/>
    <w:rsid w:val="006F213A"/>
    <w:rsid w:val="007116AC"/>
    <w:rsid w:val="00714A23"/>
    <w:rsid w:val="00717C4E"/>
    <w:rsid w:val="00721A26"/>
    <w:rsid w:val="0072679B"/>
    <w:rsid w:val="00734618"/>
    <w:rsid w:val="00737B0A"/>
    <w:rsid w:val="0074044A"/>
    <w:rsid w:val="0075208C"/>
    <w:rsid w:val="0075305A"/>
    <w:rsid w:val="007601F9"/>
    <w:rsid w:val="0076577D"/>
    <w:rsid w:val="00767DF9"/>
    <w:rsid w:val="00775438"/>
    <w:rsid w:val="007A616E"/>
    <w:rsid w:val="007B24C4"/>
    <w:rsid w:val="007E203E"/>
    <w:rsid w:val="007E2DEB"/>
    <w:rsid w:val="007F0670"/>
    <w:rsid w:val="007F354E"/>
    <w:rsid w:val="007F3D99"/>
    <w:rsid w:val="0082698C"/>
    <w:rsid w:val="00832350"/>
    <w:rsid w:val="00847E86"/>
    <w:rsid w:val="00861A93"/>
    <w:rsid w:val="00876C37"/>
    <w:rsid w:val="00880D2B"/>
    <w:rsid w:val="008B0D5E"/>
    <w:rsid w:val="008B45FE"/>
    <w:rsid w:val="008B7F0E"/>
    <w:rsid w:val="008C721E"/>
    <w:rsid w:val="008D3C9B"/>
    <w:rsid w:val="008D7B2D"/>
    <w:rsid w:val="008E0B8D"/>
    <w:rsid w:val="0090154B"/>
    <w:rsid w:val="0093358E"/>
    <w:rsid w:val="00944A2B"/>
    <w:rsid w:val="00947B95"/>
    <w:rsid w:val="0096656E"/>
    <w:rsid w:val="00976426"/>
    <w:rsid w:val="00976B88"/>
    <w:rsid w:val="009B45CF"/>
    <w:rsid w:val="009B76DF"/>
    <w:rsid w:val="009D087F"/>
    <w:rsid w:val="009D23D5"/>
    <w:rsid w:val="009F4762"/>
    <w:rsid w:val="00A13630"/>
    <w:rsid w:val="00A14FCD"/>
    <w:rsid w:val="00A17F47"/>
    <w:rsid w:val="00A322AA"/>
    <w:rsid w:val="00A33538"/>
    <w:rsid w:val="00A3667E"/>
    <w:rsid w:val="00A36A24"/>
    <w:rsid w:val="00A430EB"/>
    <w:rsid w:val="00A4451C"/>
    <w:rsid w:val="00A46F25"/>
    <w:rsid w:val="00A9376E"/>
    <w:rsid w:val="00AC0D99"/>
    <w:rsid w:val="00AE05E2"/>
    <w:rsid w:val="00AE41C9"/>
    <w:rsid w:val="00AF3986"/>
    <w:rsid w:val="00AF3C00"/>
    <w:rsid w:val="00B06DCD"/>
    <w:rsid w:val="00B17B9A"/>
    <w:rsid w:val="00B2181E"/>
    <w:rsid w:val="00B444AF"/>
    <w:rsid w:val="00B50FAB"/>
    <w:rsid w:val="00B60325"/>
    <w:rsid w:val="00B61A1A"/>
    <w:rsid w:val="00B62A2F"/>
    <w:rsid w:val="00B703FF"/>
    <w:rsid w:val="00B840AC"/>
    <w:rsid w:val="00B85C25"/>
    <w:rsid w:val="00B945FF"/>
    <w:rsid w:val="00BB628E"/>
    <w:rsid w:val="00BC0775"/>
    <w:rsid w:val="00BC42C4"/>
    <w:rsid w:val="00BF1AE3"/>
    <w:rsid w:val="00BF4911"/>
    <w:rsid w:val="00C20A9B"/>
    <w:rsid w:val="00C22BBD"/>
    <w:rsid w:val="00C32355"/>
    <w:rsid w:val="00C51668"/>
    <w:rsid w:val="00C522CC"/>
    <w:rsid w:val="00C61703"/>
    <w:rsid w:val="00C714C5"/>
    <w:rsid w:val="00CC6BBE"/>
    <w:rsid w:val="00CD2D16"/>
    <w:rsid w:val="00D05367"/>
    <w:rsid w:val="00D13FD0"/>
    <w:rsid w:val="00D20F24"/>
    <w:rsid w:val="00D33B38"/>
    <w:rsid w:val="00D53DCE"/>
    <w:rsid w:val="00D85D34"/>
    <w:rsid w:val="00D95A64"/>
    <w:rsid w:val="00DA2063"/>
    <w:rsid w:val="00DA64DA"/>
    <w:rsid w:val="00DA68F7"/>
    <w:rsid w:val="00DB31A7"/>
    <w:rsid w:val="00DD4A42"/>
    <w:rsid w:val="00DD5B41"/>
    <w:rsid w:val="00DF183F"/>
    <w:rsid w:val="00E00CEF"/>
    <w:rsid w:val="00E33EC0"/>
    <w:rsid w:val="00E53379"/>
    <w:rsid w:val="00E91A86"/>
    <w:rsid w:val="00EC0BA7"/>
    <w:rsid w:val="00EC73C8"/>
    <w:rsid w:val="00ED5C1F"/>
    <w:rsid w:val="00EE5697"/>
    <w:rsid w:val="00F16443"/>
    <w:rsid w:val="00F16E99"/>
    <w:rsid w:val="00F41067"/>
    <w:rsid w:val="00F441DF"/>
    <w:rsid w:val="00F46413"/>
    <w:rsid w:val="00F5140F"/>
    <w:rsid w:val="00F868F5"/>
    <w:rsid w:val="00F87E5E"/>
    <w:rsid w:val="00F906DF"/>
    <w:rsid w:val="00F93053"/>
    <w:rsid w:val="00FB2AF0"/>
    <w:rsid w:val="00FB6B42"/>
    <w:rsid w:val="00FC4F27"/>
    <w:rsid w:val="00F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fillcolor="silver"/>
    </o:shapedefaults>
    <o:shapelayout v:ext="edit">
      <o:idmap v:ext="edit" data="1"/>
    </o:shapelayout>
  </w:shapeDefaults>
  <w:decimalSymbol w:val="."/>
  <w:listSeparator w:val=","/>
  <w14:docId w14:val="348B2565"/>
  <w15:docId w15:val="{302A89F5-F293-4476-82AB-BA75912F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6E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41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41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4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16E99"/>
    <w:rPr>
      <w:color w:val="0000FF"/>
      <w:u w:val="single"/>
    </w:rPr>
  </w:style>
  <w:style w:type="character" w:styleId="PageNumber">
    <w:name w:val="page number"/>
    <w:basedOn w:val="DefaultParagraphFont"/>
    <w:rsid w:val="00B945FF"/>
  </w:style>
  <w:style w:type="paragraph" w:styleId="BodyTextIndent">
    <w:name w:val="Body Text Indent"/>
    <w:basedOn w:val="Normal"/>
    <w:link w:val="BodyTextIndentChar"/>
    <w:rsid w:val="00832350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110"/>
        <w:tab w:val="left" w:pos="7920"/>
      </w:tabs>
      <w:ind w:firstLine="7110"/>
      <w:outlineLvl w:val="0"/>
    </w:pPr>
    <w:rPr>
      <w:rFonts w:ascii="Arial" w:hAnsi="Arial"/>
      <w:b/>
      <w:sz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32350"/>
    <w:rPr>
      <w:rFonts w:ascii="Arial" w:hAnsi="Arial"/>
      <w:b/>
      <w:sz w:val="18"/>
      <w:lang w:val="en-GB" w:eastAsia="en-US"/>
    </w:rPr>
  </w:style>
  <w:style w:type="character" w:styleId="CommentReference">
    <w:name w:val="annotation reference"/>
    <w:basedOn w:val="DefaultParagraphFont"/>
    <w:rsid w:val="008C72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21E"/>
  </w:style>
  <w:style w:type="character" w:customStyle="1" w:styleId="CommentTextChar">
    <w:name w:val="Comment Text Char"/>
    <w:basedOn w:val="DefaultParagraphFont"/>
    <w:link w:val="CommentText"/>
    <w:rsid w:val="008C721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21E"/>
    <w:rPr>
      <w:b/>
      <w:bCs/>
      <w:lang w:val="en-US" w:eastAsia="en-US"/>
    </w:rPr>
  </w:style>
  <w:style w:type="character" w:styleId="FollowedHyperlink">
    <w:name w:val="FollowedHyperlink"/>
    <w:basedOn w:val="DefaultParagraphFont"/>
    <w:rsid w:val="008E0B8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35CAB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4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mb.ca/chc/archives/gro/recordkeeping/docs/procedure_gro3.pdf" TargetMode="External"/><Relationship Id="rId2" Type="http://schemas.openxmlformats.org/officeDocument/2006/relationships/hyperlink" Target="http://www.gov.mb.ca/chc/archives/gro/recordkeeping/docs/procedure_gro3.pdf" TargetMode="External"/><Relationship Id="rId1" Type="http://schemas.openxmlformats.org/officeDocument/2006/relationships/hyperlink" Target="mailto:gpsa@gov.mb.ca" TargetMode="External"/><Relationship Id="rId4" Type="http://schemas.openxmlformats.org/officeDocument/2006/relationships/hyperlink" Target="mailto:gpsa@gov.mb.c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psa@gov.mb.c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ervic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Request Form</Template>
  <TotalTime>7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Archival Records Request Form rev 06.2007</vt:lpstr>
    </vt:vector>
  </TitlesOfParts>
  <Company>Government of Manitoba</Company>
  <LinksUpToDate>false</LinksUpToDate>
  <CharactersWithSpaces>639</CharactersWithSpaces>
  <SharedDoc>false</SharedDoc>
  <HLinks>
    <vt:vector size="12" baseType="variant">
      <vt:variant>
        <vt:i4>6946926</vt:i4>
      </vt:variant>
      <vt:variant>
        <vt:i4>6</vt:i4>
      </vt:variant>
      <vt:variant>
        <vt:i4>0</vt:i4>
      </vt:variant>
      <vt:variant>
        <vt:i4>5</vt:i4>
      </vt:variant>
      <vt:variant>
        <vt:lpwstr>http://www.gov.mb.ca/chc/archives/gro/recordkeeping/forms.html</vt:lpwstr>
      </vt:variant>
      <vt:variant>
        <vt:lpwstr/>
      </vt:variant>
      <vt:variant>
        <vt:i4>5308470</vt:i4>
      </vt:variant>
      <vt:variant>
        <vt:i4>3</vt:i4>
      </vt:variant>
      <vt:variant>
        <vt:i4>0</vt:i4>
      </vt:variant>
      <vt:variant>
        <vt:i4>5</vt:i4>
      </vt:variant>
      <vt:variant>
        <vt:lpwstr>mailto:recordsrequests@gov.mb.ca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Archival Records Request Form rev 06.2007</dc:title>
  <dc:creator>Government of Manitoba</dc:creator>
  <cp:lastModifiedBy>Jolicoeur, Jolyne</cp:lastModifiedBy>
  <cp:revision>2</cp:revision>
  <cp:lastPrinted>2025-06-09T14:12:00Z</cp:lastPrinted>
  <dcterms:created xsi:type="dcterms:W3CDTF">2025-06-09T20:39:00Z</dcterms:created>
  <dcterms:modified xsi:type="dcterms:W3CDTF">2025-06-09T20:39:00Z</dcterms:modified>
</cp:coreProperties>
</file>